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30" w:rsidRDefault="00A37A30" w:rsidP="00462EE3">
      <w:pPr>
        <w:pStyle w:val="Header"/>
        <w:pBdr>
          <w:bottom w:val="single" w:sz="4" w:space="0" w:color="0000FF"/>
        </w:pBdr>
        <w:tabs>
          <w:tab w:val="clear" w:pos="8640"/>
          <w:tab w:val="right" w:pos="10440"/>
        </w:tabs>
        <w:jc w:val="center"/>
        <w:rPr>
          <w:rFonts w:ascii="Georgia" w:hAnsi="Georgia"/>
          <w:noProof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7pt;margin-top:-10.25pt;width:45pt;height:40.5pt;z-index:251658752" o:allowoverlap="f">
            <v:imagedata r:id="rId7" o:title=""/>
          </v:shape>
        </w:pict>
      </w:r>
      <w:r>
        <w:rPr>
          <w:b/>
          <w:bCs/>
          <w:i/>
          <w:iCs/>
          <w:color w:val="333399"/>
          <w:sz w:val="43"/>
          <w:szCs w:val="43"/>
        </w:rPr>
        <w:t xml:space="preserve">       </w:t>
      </w:r>
      <w:r w:rsidRPr="00621EEC">
        <w:rPr>
          <w:rFonts w:ascii="Georgia" w:hAnsi="Georgia"/>
          <w:noProof/>
          <w:sz w:val="32"/>
          <w:szCs w:val="32"/>
        </w:rPr>
        <w:t>Cost Contaiment Solutions</w:t>
      </w:r>
      <w:r>
        <w:rPr>
          <w:rFonts w:ascii="Georgia" w:hAnsi="Georgia"/>
          <w:noProof/>
          <w:sz w:val="32"/>
          <w:szCs w:val="32"/>
        </w:rPr>
        <w:t>, LLC</w:t>
      </w:r>
    </w:p>
    <w:p w:rsidR="00A37A30" w:rsidRDefault="00A37A30" w:rsidP="00462EE3">
      <w:pPr>
        <w:pStyle w:val="Header"/>
        <w:pBdr>
          <w:bottom w:val="single" w:sz="4" w:space="0" w:color="0000FF"/>
        </w:pBdr>
        <w:tabs>
          <w:tab w:val="clear" w:pos="8640"/>
          <w:tab w:val="right" w:pos="10440"/>
        </w:tabs>
        <w:jc w:val="center"/>
      </w:pPr>
    </w:p>
    <w:p w:rsidR="00A37A30" w:rsidRPr="000020EF" w:rsidRDefault="00A37A30" w:rsidP="00462EE3">
      <w:pPr>
        <w:pStyle w:val="Header"/>
        <w:tabs>
          <w:tab w:val="clear" w:pos="4320"/>
          <w:tab w:val="clear" w:pos="8640"/>
          <w:tab w:val="left" w:pos="7920"/>
          <w:tab w:val="right" w:pos="10800"/>
        </w:tabs>
        <w:spacing w:line="360" w:lineRule="auto"/>
        <w:rPr>
          <w:rFonts w:ascii="Georgia" w:hAnsi="Georgia"/>
          <w:b/>
          <w:small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22pt;margin-top:46.45pt;width:9pt;height:8.95pt;z-index:251657728" filled="f" stroked="f">
            <v:textbox style="mso-next-textbox:#_x0000_s1027">
              <w:txbxContent>
                <w:p w:rsidR="00A37A30" w:rsidRPr="003563B7" w:rsidRDefault="00A37A30" w:rsidP="00462EE3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Pr="000020EF">
        <w:rPr>
          <w:rFonts w:ascii="Georgia" w:hAnsi="Georgia"/>
          <w:smallCaps/>
        </w:rPr>
        <w:t>Fax Request to:  800-867-1522</w:t>
      </w:r>
      <w:r w:rsidRPr="000020EF">
        <w:rPr>
          <w:rFonts w:ascii="Georgia" w:hAnsi="Georgia"/>
          <w:smallCaps/>
        </w:rPr>
        <w:tab/>
      </w:r>
      <w:r w:rsidRPr="000020EF">
        <w:rPr>
          <w:rFonts w:ascii="Georgia" w:hAnsi="Georgia"/>
          <w:b/>
          <w:smallCaps/>
        </w:rPr>
        <w:t xml:space="preserve">RUSH  </w:t>
      </w:r>
      <w:r w:rsidRPr="000020EF">
        <w:rPr>
          <w:rFonts w:ascii="Georgia" w:hAnsi="Georgia" w:cs="Tahoma"/>
          <w:b/>
          <w:smallCaps/>
        </w:rPr>
        <w:t>□</w:t>
      </w:r>
    </w:p>
    <w:p w:rsidR="00A37A30" w:rsidRPr="000020EF" w:rsidRDefault="00A37A30" w:rsidP="00462EE3">
      <w:pPr>
        <w:pStyle w:val="Header"/>
        <w:tabs>
          <w:tab w:val="left" w:pos="7020"/>
          <w:tab w:val="right" w:pos="10800"/>
        </w:tabs>
        <w:spacing w:line="360" w:lineRule="auto"/>
        <w:rPr>
          <w:rFonts w:ascii="Georgia" w:hAnsi="Georgia"/>
          <w:smallCaps/>
        </w:rPr>
      </w:pPr>
      <w:r w:rsidRPr="000020EF">
        <w:rPr>
          <w:rFonts w:ascii="Georgia" w:hAnsi="Georgia"/>
          <w:smallCaps/>
        </w:rPr>
        <w:t xml:space="preserve">EMAIL:  </w:t>
      </w:r>
      <w:hyperlink r:id="rId8" w:history="1">
        <w:r w:rsidRPr="000020EF">
          <w:rPr>
            <w:rStyle w:val="Hyperlink"/>
            <w:rFonts w:ascii="Georgia" w:hAnsi="Georgia"/>
            <w:smallCaps/>
          </w:rPr>
          <w:t>IR@CostContainmentSolutions.com</w:t>
        </w:r>
      </w:hyperlink>
    </w:p>
    <w:p w:rsidR="00A37A30" w:rsidRDefault="00A37A30" w:rsidP="00462EE3">
      <w:pPr>
        <w:pStyle w:val="Header"/>
        <w:tabs>
          <w:tab w:val="left" w:pos="7920"/>
          <w:tab w:val="right" w:pos="10800"/>
        </w:tabs>
        <w:spacing w:line="360" w:lineRule="auto"/>
        <w:rPr>
          <w:rFonts w:ascii="Perpetua Titling MT" w:hAnsi="Perpetua Titling MT"/>
          <w:smallCaps/>
        </w:rPr>
      </w:pPr>
      <w:r w:rsidRPr="000020EF">
        <w:rPr>
          <w:rFonts w:ascii="Georgia" w:hAnsi="Georgia"/>
          <w:smallCaps/>
        </w:rPr>
        <w:t>Call CCS @ 1 866-236-4910 Ext. 712</w:t>
      </w:r>
      <w:r w:rsidRPr="000020EF">
        <w:rPr>
          <w:rFonts w:ascii="Georgia" w:hAnsi="Georgia"/>
          <w:smallCaps/>
        </w:rPr>
        <w:tab/>
      </w:r>
      <w:r w:rsidRPr="00245ECB">
        <w:rPr>
          <w:rFonts w:ascii="Perpetua Titling MT" w:hAnsi="Perpetua Titling MT"/>
          <w:smallCaps/>
        </w:rPr>
        <w:tab/>
        <w:t xml:space="preserve">Referral:   </w:t>
      </w:r>
    </w:p>
    <w:p w:rsidR="00A37A30" w:rsidRPr="00DA2BE0" w:rsidRDefault="00A37A30" w:rsidP="00DB287B">
      <w:pPr>
        <w:outlineLvl w:val="0"/>
        <w:rPr>
          <w:rFonts w:ascii="Georgia" w:hAnsi="Georgia"/>
          <w:sz w:val="20"/>
          <w:szCs w:val="20"/>
        </w:rPr>
      </w:pPr>
      <w:r w:rsidRPr="00DA2BE0">
        <w:rPr>
          <w:rFonts w:ascii="Georgia" w:hAnsi="Georgia"/>
          <w:sz w:val="20"/>
          <w:szCs w:val="20"/>
        </w:rPr>
        <w:t xml:space="preserve">  Impairment Solutions IR review </w:t>
      </w:r>
      <w:r w:rsidRPr="00DA2BE0">
        <w:rPr>
          <w:rFonts w:ascii="Georgia" w:hAnsi="Georgia" w:cs="Tahoma"/>
          <w:sz w:val="44"/>
          <w:szCs w:val="44"/>
        </w:rPr>
        <w:t>□</w:t>
      </w:r>
      <w:r w:rsidRPr="00DA2BE0">
        <w:rPr>
          <w:rFonts w:ascii="Georgia" w:hAnsi="Georgia" w:cs="Tahoma"/>
          <w:sz w:val="32"/>
          <w:szCs w:val="32"/>
        </w:rPr>
        <w:t xml:space="preserve">   </w:t>
      </w:r>
      <w:r w:rsidRPr="00DA2BE0">
        <w:rPr>
          <w:rFonts w:ascii="Georgia" w:hAnsi="Georgia" w:cs="Tahoma"/>
          <w:sz w:val="20"/>
          <w:szCs w:val="20"/>
        </w:rPr>
        <w:t>MIRRP</w:t>
      </w:r>
      <w:r w:rsidRPr="00DA2BE0">
        <w:rPr>
          <w:rFonts w:ascii="Georgia" w:hAnsi="Georgia"/>
          <w:sz w:val="20"/>
          <w:szCs w:val="20"/>
        </w:rPr>
        <w:t xml:space="preserve"> </w:t>
      </w:r>
      <w:r w:rsidRPr="00DA2BE0">
        <w:rPr>
          <w:rFonts w:ascii="Georgia" w:hAnsi="Georgia" w:cs="Tahoma"/>
          <w:sz w:val="44"/>
          <w:szCs w:val="44"/>
        </w:rPr>
        <w:t>□</w:t>
      </w:r>
      <w:r w:rsidRPr="00DA2BE0">
        <w:rPr>
          <w:rFonts w:ascii="Georgia" w:hAnsi="Georgia" w:cs="Tahoma"/>
          <w:sz w:val="32"/>
          <w:szCs w:val="32"/>
        </w:rPr>
        <w:t xml:space="preserve">   </w:t>
      </w:r>
      <w:r w:rsidRPr="00DA2BE0">
        <w:rPr>
          <w:rFonts w:ascii="Georgia" w:hAnsi="Georgia" w:cs="Tahoma"/>
          <w:sz w:val="22"/>
          <w:szCs w:val="22"/>
        </w:rPr>
        <w:t>Utilization review</w:t>
      </w:r>
      <w:r w:rsidRPr="00DA2BE0">
        <w:rPr>
          <w:rFonts w:ascii="Georgia" w:hAnsi="Georgia"/>
          <w:sz w:val="20"/>
          <w:szCs w:val="20"/>
        </w:rPr>
        <w:t xml:space="preserve"> </w:t>
      </w:r>
      <w:r w:rsidRPr="00DA2BE0">
        <w:rPr>
          <w:rFonts w:ascii="Georgia" w:hAnsi="Georgia" w:cs="Tahoma"/>
          <w:sz w:val="44"/>
          <w:szCs w:val="44"/>
        </w:rPr>
        <w:t>□</w:t>
      </w:r>
    </w:p>
    <w:p w:rsidR="00A37A30" w:rsidRPr="00DA2BE0" w:rsidRDefault="00A37A30" w:rsidP="00224030">
      <w:pPr>
        <w:jc w:val="right"/>
        <w:rPr>
          <w:rFonts w:ascii="Georgia" w:hAnsi="Georgia"/>
          <w:sz w:val="20"/>
          <w:szCs w:val="20"/>
        </w:rPr>
      </w:pPr>
    </w:p>
    <w:tbl>
      <w:tblPr>
        <w:tblW w:w="1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67"/>
        <w:gridCol w:w="253"/>
        <w:gridCol w:w="180"/>
        <w:gridCol w:w="180"/>
        <w:gridCol w:w="360"/>
        <w:gridCol w:w="163"/>
        <w:gridCol w:w="105"/>
        <w:gridCol w:w="359"/>
        <w:gridCol w:w="2148"/>
        <w:gridCol w:w="40"/>
        <w:gridCol w:w="196"/>
        <w:gridCol w:w="40"/>
        <w:gridCol w:w="1313"/>
        <w:gridCol w:w="676"/>
        <w:gridCol w:w="1731"/>
        <w:gridCol w:w="1870"/>
      </w:tblGrid>
      <w:tr w:rsidR="00A37A30" w:rsidRPr="00DA2BE0" w:rsidTr="00E00C74">
        <w:tc>
          <w:tcPr>
            <w:tcW w:w="5263" w:type="dxa"/>
            <w:gridSpan w:val="11"/>
            <w:shd w:val="clear" w:color="auto" w:fill="E6E6E6"/>
          </w:tcPr>
          <w:p w:rsidR="00A37A30" w:rsidRPr="00DA2BE0" w:rsidRDefault="00A37A30" w:rsidP="004641AD">
            <w:pPr>
              <w:jc w:val="center"/>
              <w:rPr>
                <w:rFonts w:ascii="Georgia" w:hAnsi="Georgia"/>
              </w:rPr>
            </w:pPr>
            <w:r w:rsidRPr="00DA2BE0">
              <w:rPr>
                <w:rFonts w:ascii="Georgia" w:hAnsi="Georgia"/>
              </w:rPr>
              <w:t>Requesting Party Information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A37A30" w:rsidRPr="00DA2BE0" w:rsidRDefault="00A37A30" w:rsidP="002B7D5C">
            <w:pPr>
              <w:rPr>
                <w:rFonts w:ascii="Georgia" w:hAnsi="Georgia"/>
                <w:color w:val="FFFFFF"/>
              </w:rPr>
            </w:pPr>
          </w:p>
        </w:tc>
        <w:tc>
          <w:tcPr>
            <w:tcW w:w="5590" w:type="dxa"/>
            <w:gridSpan w:val="4"/>
            <w:shd w:val="clear" w:color="auto" w:fill="E6E6E6"/>
          </w:tcPr>
          <w:p w:rsidR="00A37A30" w:rsidRPr="00DA2BE0" w:rsidRDefault="00A37A30" w:rsidP="004641AD">
            <w:pPr>
              <w:jc w:val="center"/>
              <w:rPr>
                <w:rFonts w:ascii="Georgia" w:hAnsi="Georgia"/>
              </w:rPr>
            </w:pPr>
            <w:r w:rsidRPr="00DA2BE0">
              <w:rPr>
                <w:rFonts w:ascii="Georgia" w:hAnsi="Georgia"/>
              </w:rPr>
              <w:t>Claimant Information</w:t>
            </w:r>
          </w:p>
        </w:tc>
      </w:tr>
      <w:tr w:rsidR="00A37A30" w:rsidRPr="00DA2BE0" w:rsidTr="00E00C74">
        <w:tc>
          <w:tcPr>
            <w:tcW w:w="1475" w:type="dxa"/>
            <w:gridSpan w:val="2"/>
            <w:vAlign w:val="center"/>
          </w:tcPr>
          <w:p w:rsidR="00A37A30" w:rsidRPr="00DA2BE0" w:rsidRDefault="00A37A30" w:rsidP="004641AD">
            <w:pPr>
              <w:spacing w:line="360" w:lineRule="auto"/>
              <w:rPr>
                <w:rFonts w:ascii="Georgia" w:hAnsi="Georgia"/>
                <w:b/>
              </w:rPr>
            </w:pPr>
            <w:r w:rsidRPr="00DA2BE0">
              <w:rPr>
                <w:rFonts w:ascii="Georgia" w:hAnsi="Georgia"/>
                <w:b/>
              </w:rPr>
              <w:t>Name:</w:t>
            </w:r>
          </w:p>
        </w:tc>
        <w:tc>
          <w:tcPr>
            <w:tcW w:w="3788" w:type="dxa"/>
            <w:gridSpan w:val="9"/>
            <w:vAlign w:val="center"/>
          </w:tcPr>
          <w:p w:rsidR="00A37A30" w:rsidRPr="00DA2BE0" w:rsidRDefault="00A37A30" w:rsidP="004641AD">
            <w:pPr>
              <w:spacing w:line="360" w:lineRule="auto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center"/>
          </w:tcPr>
          <w:p w:rsidR="00A37A30" w:rsidRPr="00DA2BE0" w:rsidRDefault="00A37A30" w:rsidP="004641AD">
            <w:pPr>
              <w:spacing w:line="360" w:lineRule="auto"/>
              <w:rPr>
                <w:rFonts w:ascii="Georgia" w:hAnsi="Georgia"/>
                <w:b/>
              </w:rPr>
            </w:pPr>
          </w:p>
        </w:tc>
        <w:tc>
          <w:tcPr>
            <w:tcW w:w="1313" w:type="dxa"/>
            <w:vAlign w:val="center"/>
          </w:tcPr>
          <w:p w:rsidR="00A37A30" w:rsidRPr="00DA2BE0" w:rsidRDefault="00A37A30" w:rsidP="004641AD">
            <w:pPr>
              <w:spacing w:line="360" w:lineRule="auto"/>
              <w:rPr>
                <w:rFonts w:ascii="Georgia" w:hAnsi="Georgia"/>
                <w:b/>
              </w:rPr>
            </w:pPr>
            <w:r w:rsidRPr="00DA2BE0">
              <w:rPr>
                <w:rFonts w:ascii="Georgia" w:hAnsi="Georgia"/>
                <w:b/>
              </w:rPr>
              <w:t>Name:</w:t>
            </w:r>
          </w:p>
        </w:tc>
        <w:tc>
          <w:tcPr>
            <w:tcW w:w="4277" w:type="dxa"/>
            <w:gridSpan w:val="3"/>
            <w:vAlign w:val="center"/>
          </w:tcPr>
          <w:p w:rsidR="00A37A30" w:rsidRPr="00DA2BE0" w:rsidRDefault="00A37A30" w:rsidP="004641AD">
            <w:pPr>
              <w:spacing w:line="360" w:lineRule="auto"/>
              <w:rPr>
                <w:rFonts w:ascii="Georgia" w:hAnsi="Georgia"/>
                <w:b/>
              </w:rPr>
            </w:pPr>
          </w:p>
        </w:tc>
      </w:tr>
      <w:tr w:rsidR="00A37A30" w:rsidRPr="00DA2BE0" w:rsidTr="00E00C74">
        <w:tc>
          <w:tcPr>
            <w:tcW w:w="1475" w:type="dxa"/>
            <w:gridSpan w:val="2"/>
            <w:vAlign w:val="center"/>
          </w:tcPr>
          <w:p w:rsidR="00A37A30" w:rsidRPr="00DA2BE0" w:rsidRDefault="00A37A30" w:rsidP="004641AD">
            <w:pPr>
              <w:spacing w:line="360" w:lineRule="auto"/>
              <w:rPr>
                <w:rFonts w:ascii="Georgia" w:hAnsi="Georgia"/>
                <w:b/>
              </w:rPr>
            </w:pPr>
            <w:r w:rsidRPr="00DA2BE0">
              <w:rPr>
                <w:rFonts w:ascii="Georgia" w:hAnsi="Georgia"/>
                <w:b/>
              </w:rPr>
              <w:t>Company:</w:t>
            </w:r>
          </w:p>
        </w:tc>
        <w:tc>
          <w:tcPr>
            <w:tcW w:w="3788" w:type="dxa"/>
            <w:gridSpan w:val="9"/>
            <w:vAlign w:val="center"/>
          </w:tcPr>
          <w:p w:rsidR="00A37A30" w:rsidRPr="00DA2BE0" w:rsidRDefault="00A37A30" w:rsidP="004641AD">
            <w:pPr>
              <w:spacing w:line="360" w:lineRule="auto"/>
              <w:rPr>
                <w:rFonts w:ascii="Georgia" w:hAnsi="Georgia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center"/>
          </w:tcPr>
          <w:p w:rsidR="00A37A30" w:rsidRPr="00DA2BE0" w:rsidRDefault="00A37A30" w:rsidP="004641AD">
            <w:pPr>
              <w:spacing w:line="360" w:lineRule="auto"/>
              <w:rPr>
                <w:rFonts w:ascii="Georgia" w:hAnsi="Georgia"/>
                <w:b/>
              </w:rPr>
            </w:pPr>
          </w:p>
        </w:tc>
        <w:tc>
          <w:tcPr>
            <w:tcW w:w="1313" w:type="dxa"/>
            <w:vMerge w:val="restart"/>
            <w:vAlign w:val="center"/>
          </w:tcPr>
          <w:p w:rsidR="00A37A30" w:rsidRPr="00DA2BE0" w:rsidRDefault="00A37A30" w:rsidP="004641AD">
            <w:pPr>
              <w:spacing w:line="360" w:lineRule="auto"/>
              <w:rPr>
                <w:rFonts w:ascii="Georgia" w:hAnsi="Georgia"/>
                <w:b/>
              </w:rPr>
            </w:pPr>
            <w:r w:rsidRPr="00DA2BE0">
              <w:rPr>
                <w:rFonts w:ascii="Georgia" w:hAnsi="Georgia"/>
                <w:b/>
              </w:rPr>
              <w:t>Address:</w:t>
            </w:r>
          </w:p>
        </w:tc>
        <w:tc>
          <w:tcPr>
            <w:tcW w:w="4277" w:type="dxa"/>
            <w:gridSpan w:val="3"/>
            <w:vAlign w:val="center"/>
          </w:tcPr>
          <w:p w:rsidR="00A37A30" w:rsidRPr="00DA2BE0" w:rsidRDefault="00A37A30" w:rsidP="004641AD">
            <w:pPr>
              <w:spacing w:line="360" w:lineRule="auto"/>
              <w:rPr>
                <w:rFonts w:ascii="Georgia" w:hAnsi="Georgia"/>
                <w:b/>
              </w:rPr>
            </w:pPr>
          </w:p>
        </w:tc>
      </w:tr>
      <w:tr w:rsidR="00A37A30" w:rsidRPr="00DA2BE0" w:rsidTr="00E00C74">
        <w:tc>
          <w:tcPr>
            <w:tcW w:w="1475" w:type="dxa"/>
            <w:gridSpan w:val="2"/>
            <w:vMerge w:val="restart"/>
            <w:vAlign w:val="center"/>
          </w:tcPr>
          <w:p w:rsidR="00A37A30" w:rsidRPr="00DA2BE0" w:rsidRDefault="00A37A30" w:rsidP="004641AD">
            <w:pPr>
              <w:spacing w:line="360" w:lineRule="auto"/>
              <w:rPr>
                <w:rFonts w:ascii="Georgia" w:hAnsi="Georgia"/>
                <w:b/>
              </w:rPr>
            </w:pPr>
            <w:r w:rsidRPr="00DA2BE0">
              <w:rPr>
                <w:rFonts w:ascii="Georgia" w:hAnsi="Georgia"/>
                <w:b/>
              </w:rPr>
              <w:t>Address:</w:t>
            </w:r>
          </w:p>
        </w:tc>
        <w:tc>
          <w:tcPr>
            <w:tcW w:w="3788" w:type="dxa"/>
            <w:gridSpan w:val="9"/>
            <w:vAlign w:val="center"/>
          </w:tcPr>
          <w:p w:rsidR="00A37A30" w:rsidRPr="00DA2BE0" w:rsidRDefault="00A37A30" w:rsidP="004641AD">
            <w:pPr>
              <w:spacing w:line="360" w:lineRule="auto"/>
              <w:rPr>
                <w:rFonts w:ascii="Georgia" w:hAnsi="Georgia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center"/>
          </w:tcPr>
          <w:p w:rsidR="00A37A30" w:rsidRPr="00DA2BE0" w:rsidRDefault="00A37A30" w:rsidP="004641AD">
            <w:pPr>
              <w:spacing w:line="360" w:lineRule="auto"/>
              <w:rPr>
                <w:rFonts w:ascii="Georgia" w:hAnsi="Georgia"/>
                <w:b/>
              </w:rPr>
            </w:pPr>
          </w:p>
        </w:tc>
        <w:tc>
          <w:tcPr>
            <w:tcW w:w="1313" w:type="dxa"/>
            <w:vMerge/>
            <w:vAlign w:val="center"/>
          </w:tcPr>
          <w:p w:rsidR="00A37A30" w:rsidRPr="00DA2BE0" w:rsidRDefault="00A37A30" w:rsidP="004641AD">
            <w:pPr>
              <w:spacing w:line="360" w:lineRule="auto"/>
              <w:rPr>
                <w:rFonts w:ascii="Georgia" w:hAnsi="Georgia"/>
                <w:b/>
              </w:rPr>
            </w:pPr>
          </w:p>
        </w:tc>
        <w:tc>
          <w:tcPr>
            <w:tcW w:w="4277" w:type="dxa"/>
            <w:gridSpan w:val="3"/>
            <w:vAlign w:val="center"/>
          </w:tcPr>
          <w:p w:rsidR="00A37A30" w:rsidRPr="00DA2BE0" w:rsidRDefault="00A37A30" w:rsidP="004641AD">
            <w:pPr>
              <w:spacing w:line="360" w:lineRule="auto"/>
              <w:rPr>
                <w:rFonts w:ascii="Georgia" w:hAnsi="Georgia"/>
                <w:b/>
              </w:rPr>
            </w:pPr>
          </w:p>
        </w:tc>
      </w:tr>
      <w:tr w:rsidR="00A37A30" w:rsidRPr="00DA2BE0" w:rsidTr="00E00C74">
        <w:tc>
          <w:tcPr>
            <w:tcW w:w="1475" w:type="dxa"/>
            <w:gridSpan w:val="2"/>
            <w:vMerge/>
            <w:vAlign w:val="center"/>
          </w:tcPr>
          <w:p w:rsidR="00A37A30" w:rsidRPr="00DA2BE0" w:rsidRDefault="00A37A30" w:rsidP="004641AD">
            <w:pPr>
              <w:spacing w:line="360" w:lineRule="auto"/>
              <w:rPr>
                <w:rFonts w:ascii="Georgia" w:hAnsi="Georgia"/>
                <w:b/>
              </w:rPr>
            </w:pPr>
          </w:p>
        </w:tc>
        <w:tc>
          <w:tcPr>
            <w:tcW w:w="3788" w:type="dxa"/>
            <w:gridSpan w:val="9"/>
            <w:vAlign w:val="center"/>
          </w:tcPr>
          <w:p w:rsidR="00A37A30" w:rsidRPr="00DA2BE0" w:rsidRDefault="00A37A30" w:rsidP="004641AD">
            <w:pPr>
              <w:spacing w:line="360" w:lineRule="auto"/>
              <w:rPr>
                <w:rFonts w:ascii="Georgia" w:hAnsi="Georgia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center"/>
          </w:tcPr>
          <w:p w:rsidR="00A37A30" w:rsidRPr="00DA2BE0" w:rsidRDefault="00A37A30" w:rsidP="004641AD">
            <w:pPr>
              <w:spacing w:line="360" w:lineRule="auto"/>
              <w:rPr>
                <w:rFonts w:ascii="Georgia" w:hAnsi="Georgia"/>
                <w:b/>
              </w:rPr>
            </w:pPr>
          </w:p>
        </w:tc>
        <w:tc>
          <w:tcPr>
            <w:tcW w:w="1313" w:type="dxa"/>
            <w:vAlign w:val="center"/>
          </w:tcPr>
          <w:p w:rsidR="00A37A30" w:rsidRPr="00DA2BE0" w:rsidRDefault="00A37A30" w:rsidP="004641AD">
            <w:pPr>
              <w:spacing w:line="360" w:lineRule="auto"/>
              <w:rPr>
                <w:rFonts w:ascii="Georgia" w:hAnsi="Georgia"/>
                <w:b/>
              </w:rPr>
            </w:pPr>
            <w:r w:rsidRPr="00DA2BE0">
              <w:rPr>
                <w:rFonts w:ascii="Georgia" w:hAnsi="Georgia"/>
                <w:b/>
              </w:rPr>
              <w:t>City:</w:t>
            </w:r>
          </w:p>
        </w:tc>
        <w:tc>
          <w:tcPr>
            <w:tcW w:w="4277" w:type="dxa"/>
            <w:gridSpan w:val="3"/>
            <w:vAlign w:val="center"/>
          </w:tcPr>
          <w:p w:rsidR="00A37A30" w:rsidRPr="00DA2BE0" w:rsidRDefault="00A37A30" w:rsidP="004641AD">
            <w:pPr>
              <w:spacing w:line="360" w:lineRule="auto"/>
              <w:rPr>
                <w:rFonts w:ascii="Georgia" w:hAnsi="Georgia"/>
                <w:b/>
              </w:rPr>
            </w:pPr>
          </w:p>
        </w:tc>
      </w:tr>
      <w:tr w:rsidR="00A37A30" w:rsidRPr="00DA2BE0" w:rsidTr="00E00C74">
        <w:tc>
          <w:tcPr>
            <w:tcW w:w="1475" w:type="dxa"/>
            <w:gridSpan w:val="2"/>
            <w:vAlign w:val="bottom"/>
          </w:tcPr>
          <w:p w:rsidR="00A37A30" w:rsidRPr="00DA2BE0" w:rsidRDefault="00A37A30" w:rsidP="004641AD">
            <w:pPr>
              <w:spacing w:line="360" w:lineRule="auto"/>
              <w:rPr>
                <w:rFonts w:ascii="Georgia" w:hAnsi="Georgia"/>
                <w:b/>
              </w:rPr>
            </w:pPr>
            <w:r w:rsidRPr="00DA2BE0">
              <w:rPr>
                <w:rFonts w:ascii="Georgia" w:hAnsi="Georgia"/>
                <w:b/>
              </w:rPr>
              <w:t>City:</w:t>
            </w:r>
          </w:p>
        </w:tc>
        <w:tc>
          <w:tcPr>
            <w:tcW w:w="3788" w:type="dxa"/>
            <w:gridSpan w:val="9"/>
            <w:vAlign w:val="bottom"/>
          </w:tcPr>
          <w:p w:rsidR="00A37A30" w:rsidRPr="00DA2BE0" w:rsidRDefault="00A37A30" w:rsidP="004641AD">
            <w:pPr>
              <w:spacing w:line="360" w:lineRule="auto"/>
              <w:rPr>
                <w:rFonts w:ascii="Georgia" w:hAnsi="Georgia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bottom"/>
          </w:tcPr>
          <w:p w:rsidR="00A37A30" w:rsidRPr="00DA2BE0" w:rsidRDefault="00A37A30" w:rsidP="004641AD">
            <w:pPr>
              <w:spacing w:line="360" w:lineRule="auto"/>
              <w:rPr>
                <w:rFonts w:ascii="Georgia" w:hAnsi="Georgia"/>
                <w:b/>
              </w:rPr>
            </w:pPr>
          </w:p>
        </w:tc>
        <w:tc>
          <w:tcPr>
            <w:tcW w:w="1313" w:type="dxa"/>
            <w:vAlign w:val="bottom"/>
          </w:tcPr>
          <w:p w:rsidR="00A37A30" w:rsidRPr="00DA2BE0" w:rsidRDefault="00A37A30" w:rsidP="004641AD">
            <w:pPr>
              <w:spacing w:line="360" w:lineRule="auto"/>
              <w:rPr>
                <w:rFonts w:ascii="Georgia" w:hAnsi="Georgia"/>
                <w:b/>
              </w:rPr>
            </w:pPr>
            <w:r w:rsidRPr="00DA2BE0">
              <w:rPr>
                <w:rFonts w:ascii="Georgia" w:hAnsi="Georgia"/>
                <w:b/>
              </w:rPr>
              <w:t>State:</w:t>
            </w:r>
          </w:p>
        </w:tc>
        <w:tc>
          <w:tcPr>
            <w:tcW w:w="2407" w:type="dxa"/>
            <w:gridSpan w:val="2"/>
            <w:vAlign w:val="bottom"/>
          </w:tcPr>
          <w:p w:rsidR="00A37A30" w:rsidRPr="00DA2BE0" w:rsidRDefault="00A37A30" w:rsidP="004641AD">
            <w:pPr>
              <w:spacing w:line="360" w:lineRule="auto"/>
              <w:rPr>
                <w:rFonts w:ascii="Georgia" w:hAnsi="Georgia"/>
                <w:b/>
              </w:rPr>
            </w:pPr>
          </w:p>
        </w:tc>
        <w:tc>
          <w:tcPr>
            <w:tcW w:w="1870" w:type="dxa"/>
            <w:vAlign w:val="bottom"/>
          </w:tcPr>
          <w:p w:rsidR="00A37A30" w:rsidRPr="00DA2BE0" w:rsidRDefault="00A37A30" w:rsidP="004641AD">
            <w:pPr>
              <w:spacing w:line="360" w:lineRule="auto"/>
              <w:rPr>
                <w:rFonts w:ascii="Georgia" w:hAnsi="Georgia"/>
                <w:b/>
              </w:rPr>
            </w:pPr>
            <w:r w:rsidRPr="00DA2BE0">
              <w:rPr>
                <w:rFonts w:ascii="Georgia" w:hAnsi="Georgia"/>
                <w:b/>
              </w:rPr>
              <w:t xml:space="preserve">Zip: </w:t>
            </w:r>
          </w:p>
        </w:tc>
      </w:tr>
      <w:tr w:rsidR="00A37A30" w:rsidRPr="00DA2BE0" w:rsidTr="00E00C74">
        <w:tc>
          <w:tcPr>
            <w:tcW w:w="1475" w:type="dxa"/>
            <w:gridSpan w:val="2"/>
            <w:vAlign w:val="center"/>
          </w:tcPr>
          <w:p w:rsidR="00A37A30" w:rsidRPr="00DA2BE0" w:rsidRDefault="00A37A30" w:rsidP="004641AD">
            <w:pPr>
              <w:spacing w:line="360" w:lineRule="auto"/>
              <w:rPr>
                <w:rFonts w:ascii="Georgia" w:hAnsi="Georgia"/>
                <w:b/>
              </w:rPr>
            </w:pPr>
            <w:r w:rsidRPr="00DA2BE0">
              <w:rPr>
                <w:rFonts w:ascii="Georgia" w:hAnsi="Georgia"/>
                <w:b/>
              </w:rPr>
              <w:t>State:</w:t>
            </w:r>
          </w:p>
        </w:tc>
        <w:tc>
          <w:tcPr>
            <w:tcW w:w="1241" w:type="dxa"/>
            <w:gridSpan w:val="6"/>
            <w:vAlign w:val="center"/>
          </w:tcPr>
          <w:p w:rsidR="00A37A30" w:rsidRPr="00DA2BE0" w:rsidRDefault="00A37A30" w:rsidP="004641AD">
            <w:pPr>
              <w:spacing w:line="360" w:lineRule="auto"/>
              <w:rPr>
                <w:rFonts w:ascii="Georgia" w:hAnsi="Georgia"/>
                <w:b/>
              </w:rPr>
            </w:pPr>
          </w:p>
        </w:tc>
        <w:tc>
          <w:tcPr>
            <w:tcW w:w="2547" w:type="dxa"/>
            <w:gridSpan w:val="3"/>
            <w:vAlign w:val="center"/>
          </w:tcPr>
          <w:p w:rsidR="00A37A30" w:rsidRPr="00DA2BE0" w:rsidRDefault="00A37A30" w:rsidP="004641AD">
            <w:pPr>
              <w:spacing w:line="360" w:lineRule="auto"/>
              <w:rPr>
                <w:rFonts w:ascii="Georgia" w:hAnsi="Georgia"/>
                <w:b/>
              </w:rPr>
            </w:pPr>
            <w:r w:rsidRPr="00DA2BE0">
              <w:rPr>
                <w:rFonts w:ascii="Georgia" w:hAnsi="Georgia"/>
                <w:b/>
              </w:rPr>
              <w:t>Zip: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center"/>
          </w:tcPr>
          <w:p w:rsidR="00A37A30" w:rsidRPr="00DA2BE0" w:rsidRDefault="00A37A30" w:rsidP="004641AD">
            <w:pPr>
              <w:spacing w:line="360" w:lineRule="auto"/>
              <w:rPr>
                <w:rFonts w:ascii="Georgia" w:hAnsi="Georgia"/>
                <w:b/>
              </w:rPr>
            </w:pPr>
          </w:p>
        </w:tc>
        <w:tc>
          <w:tcPr>
            <w:tcW w:w="1313" w:type="dxa"/>
            <w:vAlign w:val="center"/>
          </w:tcPr>
          <w:p w:rsidR="00A37A30" w:rsidRPr="00DA2BE0" w:rsidRDefault="00A37A30" w:rsidP="004641AD">
            <w:pPr>
              <w:spacing w:line="360" w:lineRule="auto"/>
              <w:rPr>
                <w:rFonts w:ascii="Georgia" w:hAnsi="Georgia"/>
                <w:b/>
              </w:rPr>
            </w:pPr>
            <w:r w:rsidRPr="00DA2BE0">
              <w:rPr>
                <w:rFonts w:ascii="Georgia" w:hAnsi="Georgia"/>
                <w:b/>
              </w:rPr>
              <w:t>DOI:</w:t>
            </w:r>
          </w:p>
        </w:tc>
        <w:tc>
          <w:tcPr>
            <w:tcW w:w="4277" w:type="dxa"/>
            <w:gridSpan w:val="3"/>
            <w:vAlign w:val="center"/>
          </w:tcPr>
          <w:p w:rsidR="00A37A30" w:rsidRPr="00DA2BE0" w:rsidRDefault="00A37A30" w:rsidP="004641AD">
            <w:pPr>
              <w:spacing w:line="360" w:lineRule="auto"/>
              <w:rPr>
                <w:rFonts w:ascii="Georgia" w:hAnsi="Georgia"/>
                <w:b/>
              </w:rPr>
            </w:pPr>
          </w:p>
        </w:tc>
      </w:tr>
      <w:tr w:rsidR="00A37A30" w:rsidRPr="00DA2BE0" w:rsidTr="00E00C74">
        <w:tc>
          <w:tcPr>
            <w:tcW w:w="1475" w:type="dxa"/>
            <w:gridSpan w:val="2"/>
            <w:vAlign w:val="center"/>
          </w:tcPr>
          <w:p w:rsidR="00A37A30" w:rsidRPr="00DA2BE0" w:rsidRDefault="00A37A30" w:rsidP="004641AD">
            <w:pPr>
              <w:spacing w:line="360" w:lineRule="auto"/>
              <w:rPr>
                <w:rFonts w:ascii="Georgia" w:hAnsi="Georgia"/>
                <w:b/>
              </w:rPr>
            </w:pPr>
            <w:r w:rsidRPr="00DA2BE0">
              <w:rPr>
                <w:rFonts w:ascii="Georgia" w:hAnsi="Georgia"/>
                <w:b/>
              </w:rPr>
              <w:t>Phone:</w:t>
            </w:r>
          </w:p>
        </w:tc>
        <w:tc>
          <w:tcPr>
            <w:tcW w:w="1600" w:type="dxa"/>
            <w:gridSpan w:val="7"/>
            <w:vAlign w:val="center"/>
          </w:tcPr>
          <w:p w:rsidR="00A37A30" w:rsidRPr="00DA2BE0" w:rsidRDefault="00A37A30" w:rsidP="004641AD">
            <w:pPr>
              <w:spacing w:line="360" w:lineRule="auto"/>
              <w:jc w:val="both"/>
              <w:rPr>
                <w:rFonts w:ascii="Georgia" w:hAnsi="Georgia"/>
                <w:b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A37A30" w:rsidRPr="00DA2BE0" w:rsidRDefault="00A37A30" w:rsidP="004641AD">
            <w:pPr>
              <w:spacing w:line="360" w:lineRule="auto"/>
              <w:rPr>
                <w:rFonts w:ascii="Georgia" w:hAnsi="Georgia"/>
                <w:b/>
              </w:rPr>
            </w:pPr>
            <w:r w:rsidRPr="00DA2BE0">
              <w:rPr>
                <w:rFonts w:ascii="Georgia" w:hAnsi="Georgia"/>
                <w:b/>
              </w:rPr>
              <w:t xml:space="preserve">Ext: 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center"/>
          </w:tcPr>
          <w:p w:rsidR="00A37A30" w:rsidRPr="00DA2BE0" w:rsidRDefault="00A37A30" w:rsidP="004641AD">
            <w:pPr>
              <w:spacing w:line="360" w:lineRule="auto"/>
              <w:rPr>
                <w:rFonts w:ascii="Georgia" w:hAnsi="Georgia"/>
                <w:b/>
              </w:rPr>
            </w:pPr>
          </w:p>
        </w:tc>
        <w:tc>
          <w:tcPr>
            <w:tcW w:w="1313" w:type="dxa"/>
            <w:vAlign w:val="center"/>
          </w:tcPr>
          <w:p w:rsidR="00A37A30" w:rsidRPr="00DA2BE0" w:rsidRDefault="00A37A30" w:rsidP="004641AD">
            <w:pPr>
              <w:spacing w:line="360" w:lineRule="auto"/>
              <w:rPr>
                <w:rFonts w:ascii="Georgia" w:hAnsi="Georgia"/>
                <w:b/>
              </w:rPr>
            </w:pPr>
            <w:r w:rsidRPr="00DA2BE0">
              <w:rPr>
                <w:rFonts w:ascii="Georgia" w:hAnsi="Georgia"/>
                <w:b/>
              </w:rPr>
              <w:t>DOB:</w:t>
            </w:r>
          </w:p>
        </w:tc>
        <w:tc>
          <w:tcPr>
            <w:tcW w:w="4277" w:type="dxa"/>
            <w:gridSpan w:val="3"/>
            <w:vAlign w:val="center"/>
          </w:tcPr>
          <w:p w:rsidR="00A37A30" w:rsidRPr="00DA2BE0" w:rsidRDefault="00A37A30" w:rsidP="004641AD">
            <w:pPr>
              <w:spacing w:line="360" w:lineRule="auto"/>
              <w:rPr>
                <w:rFonts w:ascii="Georgia" w:hAnsi="Georgia"/>
                <w:b/>
              </w:rPr>
            </w:pPr>
          </w:p>
        </w:tc>
      </w:tr>
      <w:tr w:rsidR="00A37A30" w:rsidRPr="00DA2BE0" w:rsidTr="008049F2">
        <w:tc>
          <w:tcPr>
            <w:tcW w:w="1475" w:type="dxa"/>
            <w:gridSpan w:val="2"/>
            <w:vAlign w:val="center"/>
          </w:tcPr>
          <w:p w:rsidR="00A37A30" w:rsidRPr="00DA2BE0" w:rsidRDefault="00A37A30" w:rsidP="004641AD">
            <w:pPr>
              <w:spacing w:line="360" w:lineRule="auto"/>
              <w:rPr>
                <w:rFonts w:ascii="Georgia" w:hAnsi="Georgia"/>
                <w:b/>
              </w:rPr>
            </w:pPr>
            <w:r w:rsidRPr="00DA2BE0">
              <w:rPr>
                <w:rFonts w:ascii="Georgia" w:hAnsi="Georgia"/>
                <w:b/>
              </w:rPr>
              <w:t>Fax:</w:t>
            </w:r>
          </w:p>
        </w:tc>
        <w:tc>
          <w:tcPr>
            <w:tcW w:w="3788" w:type="dxa"/>
            <w:gridSpan w:val="9"/>
            <w:vAlign w:val="center"/>
          </w:tcPr>
          <w:p w:rsidR="00A37A30" w:rsidRPr="00DA2BE0" w:rsidRDefault="00A37A30" w:rsidP="004641AD">
            <w:pPr>
              <w:spacing w:line="360" w:lineRule="auto"/>
              <w:rPr>
                <w:rFonts w:ascii="Georgia" w:hAnsi="Georgia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vAlign w:val="center"/>
          </w:tcPr>
          <w:p w:rsidR="00A37A30" w:rsidRPr="00DA2BE0" w:rsidRDefault="00A37A30" w:rsidP="004641AD">
            <w:pPr>
              <w:spacing w:line="360" w:lineRule="auto"/>
              <w:rPr>
                <w:rFonts w:ascii="Georgia" w:hAnsi="Georgia"/>
                <w:b/>
              </w:rPr>
            </w:pPr>
          </w:p>
        </w:tc>
        <w:tc>
          <w:tcPr>
            <w:tcW w:w="1313" w:type="dxa"/>
            <w:vAlign w:val="center"/>
          </w:tcPr>
          <w:p w:rsidR="00A37A30" w:rsidRPr="00DA2BE0" w:rsidRDefault="00A37A30" w:rsidP="004641AD">
            <w:pPr>
              <w:spacing w:line="360" w:lineRule="auto"/>
              <w:rPr>
                <w:rFonts w:ascii="Georgia" w:hAnsi="Georgia"/>
                <w:b/>
              </w:rPr>
            </w:pPr>
            <w:r w:rsidRPr="00DA2BE0">
              <w:rPr>
                <w:rFonts w:ascii="Georgia" w:hAnsi="Georgia"/>
                <w:b/>
              </w:rPr>
              <w:t>Claim #:</w:t>
            </w:r>
          </w:p>
        </w:tc>
        <w:tc>
          <w:tcPr>
            <w:tcW w:w="4277" w:type="dxa"/>
            <w:gridSpan w:val="3"/>
            <w:vAlign w:val="center"/>
          </w:tcPr>
          <w:p w:rsidR="00A37A30" w:rsidRPr="00DA2BE0" w:rsidRDefault="00A37A30" w:rsidP="004641AD">
            <w:pPr>
              <w:spacing w:line="360" w:lineRule="auto"/>
              <w:rPr>
                <w:rFonts w:ascii="Georgia" w:hAnsi="Georgia"/>
                <w:b/>
              </w:rPr>
            </w:pPr>
          </w:p>
        </w:tc>
      </w:tr>
      <w:tr w:rsidR="00A37A30" w:rsidRPr="00DA2BE0" w:rsidTr="008049F2">
        <w:trPr>
          <w:gridAfter w:val="6"/>
          <w:wAfter w:w="5826" w:type="dxa"/>
        </w:trPr>
        <w:tc>
          <w:tcPr>
            <w:tcW w:w="1475" w:type="dxa"/>
            <w:gridSpan w:val="2"/>
            <w:vAlign w:val="center"/>
          </w:tcPr>
          <w:p w:rsidR="00A37A30" w:rsidRPr="00DA2BE0" w:rsidRDefault="00A37A30" w:rsidP="004641AD">
            <w:pPr>
              <w:spacing w:line="360" w:lineRule="auto"/>
              <w:rPr>
                <w:rFonts w:ascii="Georgia" w:hAnsi="Georgia"/>
                <w:b/>
              </w:rPr>
            </w:pPr>
            <w:r w:rsidRPr="00DA2BE0">
              <w:rPr>
                <w:rFonts w:ascii="Georgia" w:hAnsi="Georgia"/>
                <w:b/>
              </w:rPr>
              <w:t>Email:</w:t>
            </w:r>
          </w:p>
        </w:tc>
        <w:tc>
          <w:tcPr>
            <w:tcW w:w="3788" w:type="dxa"/>
            <w:gridSpan w:val="9"/>
            <w:vAlign w:val="center"/>
          </w:tcPr>
          <w:p w:rsidR="00A37A30" w:rsidRPr="00DA2BE0" w:rsidRDefault="00A37A30" w:rsidP="004641AD">
            <w:pPr>
              <w:spacing w:line="360" w:lineRule="auto"/>
              <w:rPr>
                <w:rFonts w:ascii="Georgia" w:hAnsi="Georgia"/>
                <w:b/>
              </w:rPr>
            </w:pPr>
          </w:p>
        </w:tc>
      </w:tr>
      <w:tr w:rsidR="00A37A30" w:rsidRPr="00DA2BE0" w:rsidTr="008049F2">
        <w:trPr>
          <w:gridAfter w:val="6"/>
          <w:wAfter w:w="5826" w:type="dxa"/>
          <w:trHeight w:val="170"/>
        </w:trPr>
        <w:tc>
          <w:tcPr>
            <w:tcW w:w="147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37A30" w:rsidRPr="00DA2BE0" w:rsidRDefault="00A37A30" w:rsidP="00873F9A">
            <w:pPr>
              <w:spacing w:line="360" w:lineRule="auto"/>
              <w:rPr>
                <w:rFonts w:ascii="Georgia" w:hAnsi="Georgia"/>
                <w:b/>
              </w:rPr>
            </w:pPr>
          </w:p>
        </w:tc>
        <w:tc>
          <w:tcPr>
            <w:tcW w:w="3788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A37A30" w:rsidRPr="00DA2BE0" w:rsidRDefault="00A37A30" w:rsidP="00873F9A">
            <w:pPr>
              <w:spacing w:line="360" w:lineRule="auto"/>
              <w:rPr>
                <w:rFonts w:ascii="Georgia" w:hAnsi="Georgia"/>
                <w:b/>
              </w:rPr>
            </w:pPr>
          </w:p>
        </w:tc>
      </w:tr>
      <w:tr w:rsidR="00A37A30" w:rsidRPr="00DA2BE0" w:rsidTr="00CA386A">
        <w:tc>
          <w:tcPr>
            <w:tcW w:w="26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A30" w:rsidRPr="00DA2BE0" w:rsidRDefault="00A37A30" w:rsidP="00E00C74">
            <w:pPr>
              <w:spacing w:line="360" w:lineRule="auto"/>
              <w:rPr>
                <w:rFonts w:ascii="Georgia" w:hAnsi="Georgia"/>
              </w:rPr>
            </w:pPr>
            <w:r w:rsidRPr="00DA2BE0">
              <w:rPr>
                <w:rFonts w:ascii="Georgia" w:hAnsi="Georgia"/>
              </w:rPr>
              <w:t>Bill to same as above: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A30" w:rsidRPr="00DA2BE0" w:rsidRDefault="00A37A30" w:rsidP="00E00C74">
            <w:pPr>
              <w:spacing w:line="360" w:lineRule="auto"/>
              <w:rPr>
                <w:rFonts w:ascii="Georgia" w:hAnsi="Georgia"/>
              </w:rPr>
            </w:pPr>
            <w:r w:rsidRPr="00DA2BE0">
              <w:rPr>
                <w:rFonts w:ascii="Georgia" w:hAnsi="Georgia"/>
              </w:rPr>
              <w:t xml:space="preserve"> Yes _____  N0____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37A30" w:rsidRPr="00DA2BE0" w:rsidRDefault="00A37A30" w:rsidP="00873F9A">
            <w:pPr>
              <w:spacing w:line="360" w:lineRule="auto"/>
              <w:rPr>
                <w:rFonts w:ascii="Georgia" w:hAnsi="Georgia"/>
                <w:b/>
              </w:rPr>
            </w:pPr>
          </w:p>
        </w:tc>
        <w:tc>
          <w:tcPr>
            <w:tcW w:w="5630" w:type="dxa"/>
            <w:gridSpan w:val="5"/>
            <w:vAlign w:val="center"/>
          </w:tcPr>
          <w:p w:rsidR="00A37A30" w:rsidRPr="00DA2BE0" w:rsidRDefault="00A37A30" w:rsidP="00873F9A">
            <w:pPr>
              <w:spacing w:line="360" w:lineRule="auto"/>
              <w:rPr>
                <w:rFonts w:ascii="Georgia" w:hAnsi="Georgia"/>
                <w:b/>
              </w:rPr>
            </w:pPr>
            <w:r w:rsidRPr="00A6365A">
              <w:rPr>
                <w:rFonts w:ascii="Georgia" w:hAnsi="Georgia"/>
                <w:b/>
                <w:noProof/>
              </w:rPr>
              <w:pict>
                <v:shape id="Picture 3" o:spid="_x0000_i1025" type="#_x0000_t75" alt="BD21298_" style="width:9.75pt;height:9pt;visibility:visible">
                  <v:imagedata r:id="rId9" o:title=""/>
                </v:shape>
              </w:pict>
            </w:r>
            <w:r w:rsidRPr="00A6365A">
              <w:rPr>
                <w:rFonts w:ascii="Georgia" w:hAnsi="Georgia"/>
                <w:b/>
                <w:noProof/>
              </w:rPr>
              <w:pict>
                <v:shape id="Picture 4" o:spid="_x0000_i1026" type="#_x0000_t75" alt="BD21298_" style="width:9.75pt;height:9.75pt;visibility:visible">
                  <v:imagedata r:id="rId9" o:title=""/>
                </v:shape>
              </w:pict>
            </w:r>
            <w:r w:rsidRPr="00A6365A">
              <w:rPr>
                <w:rFonts w:ascii="Georgia" w:hAnsi="Georgia"/>
                <w:b/>
                <w:noProof/>
              </w:rPr>
              <w:pict>
                <v:shape id="Picture 5" o:spid="_x0000_i1027" type="#_x0000_t75" alt="BD21298_" style="width:9.75pt;height:9.75pt;visibility:visible">
                  <v:imagedata r:id="rId9" o:title=""/>
                </v:shape>
              </w:pict>
            </w:r>
            <w:r w:rsidRPr="00A6365A">
              <w:rPr>
                <w:rFonts w:ascii="Georgia" w:hAnsi="Georgia"/>
                <w:b/>
                <w:noProof/>
              </w:rPr>
              <w:pict>
                <v:shape id="Picture 6" o:spid="_x0000_i1028" type="#_x0000_t75" alt="BD21298_" style="width:9.75pt;height:9.75pt;visibility:visible">
                  <v:imagedata r:id="rId9" o:title=""/>
                </v:shape>
              </w:pict>
            </w:r>
            <w:r w:rsidRPr="00A6365A">
              <w:rPr>
                <w:rFonts w:ascii="Georgia" w:hAnsi="Georgia"/>
                <w:b/>
                <w:noProof/>
              </w:rPr>
              <w:pict>
                <v:shape id="Picture 7" o:spid="_x0000_i1029" type="#_x0000_t75" alt="BD21298_" style="width:9.75pt;height:9.75pt;visibility:visible">
                  <v:imagedata r:id="rId9" o:title=""/>
                </v:shape>
              </w:pict>
            </w:r>
            <w:r w:rsidRPr="00A6365A">
              <w:rPr>
                <w:rFonts w:ascii="Georgia" w:hAnsi="Georgia"/>
                <w:b/>
                <w:noProof/>
              </w:rPr>
              <w:pict>
                <v:shape id="Picture 8" o:spid="_x0000_i1030" type="#_x0000_t75" alt="BD21298_" style="width:9.75pt;height:9.75pt;visibility:visible">
                  <v:imagedata r:id="rId9" o:title=""/>
                </v:shape>
              </w:pict>
            </w:r>
            <w:r w:rsidRPr="00DA2BE0">
              <w:rPr>
                <w:rFonts w:ascii="Georgia" w:hAnsi="Georgia"/>
                <w:b/>
                <w:lang w:val="fr-FR"/>
              </w:rPr>
              <w:t xml:space="preserve">  </w:t>
            </w:r>
            <w:r w:rsidRPr="00DA2BE0">
              <w:rPr>
                <w:rFonts w:ascii="Georgia" w:hAnsi="Georgia"/>
                <w:b/>
                <w:i/>
                <w:sz w:val="22"/>
                <w:szCs w:val="22"/>
                <w:u w:val="single"/>
                <w:lang w:val="fr-FR"/>
              </w:rPr>
              <w:t>Required For TN Disability Rating</w:t>
            </w:r>
          </w:p>
        </w:tc>
      </w:tr>
      <w:tr w:rsidR="00A37A30" w:rsidRPr="00DA2BE0" w:rsidTr="008049F2">
        <w:trPr>
          <w:trHeight w:val="233"/>
        </w:trPr>
        <w:tc>
          <w:tcPr>
            <w:tcW w:w="1908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37A30" w:rsidRPr="00DA2BE0" w:rsidRDefault="00A37A30" w:rsidP="00E00C74">
            <w:pPr>
              <w:spacing w:line="360" w:lineRule="auto"/>
              <w:rPr>
                <w:rFonts w:ascii="Georgia" w:hAnsi="Georgia"/>
              </w:rPr>
            </w:pPr>
            <w:r w:rsidRPr="00DA2BE0">
              <w:rPr>
                <w:rFonts w:ascii="Georgia" w:hAnsi="Georgia"/>
              </w:rPr>
              <w:t>Other address:</w:t>
            </w:r>
          </w:p>
        </w:tc>
        <w:tc>
          <w:tcPr>
            <w:tcW w:w="331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A37A30" w:rsidRPr="00DA2BE0" w:rsidRDefault="00A37A30" w:rsidP="00E00C74">
            <w:pPr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37A30" w:rsidRPr="00DA2BE0" w:rsidRDefault="00A37A30" w:rsidP="00873F9A">
            <w:pPr>
              <w:spacing w:line="360" w:lineRule="auto"/>
              <w:rPr>
                <w:rFonts w:ascii="Georgia" w:hAnsi="Georgia"/>
                <w:b/>
              </w:rPr>
            </w:pPr>
          </w:p>
        </w:tc>
        <w:tc>
          <w:tcPr>
            <w:tcW w:w="2029" w:type="dxa"/>
            <w:gridSpan w:val="3"/>
            <w:vAlign w:val="center"/>
          </w:tcPr>
          <w:p w:rsidR="00A37A30" w:rsidRPr="00DA2BE0" w:rsidRDefault="00A37A30" w:rsidP="00873F9A">
            <w:pPr>
              <w:spacing w:line="360" w:lineRule="auto"/>
              <w:rPr>
                <w:rFonts w:ascii="Georgia" w:hAnsi="Georgia"/>
                <w:b/>
              </w:rPr>
            </w:pPr>
            <w:r w:rsidRPr="00DA2BE0">
              <w:rPr>
                <w:rFonts w:ascii="Georgia" w:hAnsi="Georgia"/>
                <w:b/>
              </w:rPr>
              <w:t>Employer:</w:t>
            </w:r>
          </w:p>
        </w:tc>
        <w:tc>
          <w:tcPr>
            <w:tcW w:w="3601" w:type="dxa"/>
            <w:gridSpan w:val="2"/>
            <w:vAlign w:val="center"/>
          </w:tcPr>
          <w:p w:rsidR="00A37A30" w:rsidRPr="00DA2BE0" w:rsidRDefault="00A37A30" w:rsidP="00873F9A">
            <w:pPr>
              <w:spacing w:line="360" w:lineRule="auto"/>
              <w:rPr>
                <w:rFonts w:ascii="Georgia" w:hAnsi="Georgia"/>
                <w:b/>
              </w:rPr>
            </w:pPr>
          </w:p>
        </w:tc>
      </w:tr>
      <w:tr w:rsidR="00A37A30" w:rsidRPr="00DA2BE0" w:rsidTr="008049F2">
        <w:tc>
          <w:tcPr>
            <w:tcW w:w="1908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A37A30" w:rsidRPr="00DA2BE0" w:rsidRDefault="00A37A30" w:rsidP="00873F9A">
            <w:pPr>
              <w:spacing w:line="360" w:lineRule="auto"/>
              <w:rPr>
                <w:rFonts w:ascii="Georgia" w:hAnsi="Georgia"/>
                <w:b/>
              </w:rPr>
            </w:pPr>
          </w:p>
        </w:tc>
        <w:tc>
          <w:tcPr>
            <w:tcW w:w="3315" w:type="dxa"/>
            <w:gridSpan w:val="6"/>
            <w:tcBorders>
              <w:left w:val="nil"/>
              <w:right w:val="nil"/>
            </w:tcBorders>
            <w:vAlign w:val="center"/>
          </w:tcPr>
          <w:p w:rsidR="00A37A30" w:rsidRPr="00DA2BE0" w:rsidRDefault="00A37A30" w:rsidP="00873F9A">
            <w:pPr>
              <w:spacing w:line="360" w:lineRule="auto"/>
              <w:rPr>
                <w:rFonts w:ascii="Georgia" w:hAnsi="Georgia"/>
                <w:b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37A30" w:rsidRPr="00DA2BE0" w:rsidRDefault="00A37A30" w:rsidP="00873F9A">
            <w:pPr>
              <w:spacing w:line="360" w:lineRule="auto"/>
              <w:rPr>
                <w:rFonts w:ascii="Georgia" w:hAnsi="Georgia"/>
                <w:b/>
              </w:rPr>
            </w:pPr>
          </w:p>
        </w:tc>
        <w:tc>
          <w:tcPr>
            <w:tcW w:w="2029" w:type="dxa"/>
            <w:gridSpan w:val="3"/>
            <w:vAlign w:val="center"/>
          </w:tcPr>
          <w:p w:rsidR="00A37A30" w:rsidRPr="00DA2BE0" w:rsidRDefault="00A37A30" w:rsidP="00873F9A">
            <w:pPr>
              <w:spacing w:line="360" w:lineRule="auto"/>
              <w:rPr>
                <w:rFonts w:ascii="Georgia" w:hAnsi="Georgia"/>
                <w:b/>
              </w:rPr>
            </w:pPr>
            <w:r w:rsidRPr="00DA2BE0">
              <w:rPr>
                <w:rFonts w:ascii="Georgia" w:hAnsi="Georgia"/>
                <w:b/>
              </w:rPr>
              <w:t>AWW:</w:t>
            </w:r>
          </w:p>
        </w:tc>
        <w:tc>
          <w:tcPr>
            <w:tcW w:w="3601" w:type="dxa"/>
            <w:gridSpan w:val="2"/>
            <w:vAlign w:val="center"/>
          </w:tcPr>
          <w:p w:rsidR="00A37A30" w:rsidRPr="00DA2BE0" w:rsidRDefault="00A37A30" w:rsidP="00873F9A">
            <w:pPr>
              <w:spacing w:line="360" w:lineRule="auto"/>
              <w:rPr>
                <w:rFonts w:ascii="Georgia" w:hAnsi="Georgia"/>
                <w:b/>
              </w:rPr>
            </w:pPr>
          </w:p>
        </w:tc>
      </w:tr>
      <w:tr w:rsidR="00A37A30" w:rsidRPr="00DA2BE0" w:rsidTr="008049F2">
        <w:tc>
          <w:tcPr>
            <w:tcW w:w="2448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37A30" w:rsidRPr="00DA2BE0" w:rsidRDefault="00A37A30" w:rsidP="00E00C74">
            <w:pPr>
              <w:spacing w:line="360" w:lineRule="auto"/>
              <w:rPr>
                <w:rFonts w:ascii="Georgia" w:hAnsi="Georgia"/>
              </w:rPr>
            </w:pPr>
            <w:r w:rsidRPr="00DA2BE0">
              <w:rPr>
                <w:rFonts w:ascii="Georgia" w:hAnsi="Georgia"/>
              </w:rPr>
              <w:t>Dr Name on report:</w:t>
            </w:r>
          </w:p>
        </w:tc>
        <w:tc>
          <w:tcPr>
            <w:tcW w:w="277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A37A30" w:rsidRPr="00DA2BE0" w:rsidRDefault="00A37A30" w:rsidP="00E00C74">
            <w:pPr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37A30" w:rsidRPr="00DA2BE0" w:rsidRDefault="00A37A30" w:rsidP="00E00C74">
            <w:pPr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2029" w:type="dxa"/>
            <w:gridSpan w:val="3"/>
            <w:vAlign w:val="center"/>
          </w:tcPr>
          <w:p w:rsidR="00A37A30" w:rsidRPr="00DA2BE0" w:rsidRDefault="00A37A30" w:rsidP="00873F9A">
            <w:pPr>
              <w:spacing w:line="360" w:lineRule="auto"/>
              <w:rPr>
                <w:rFonts w:ascii="Georgia" w:hAnsi="Georgia"/>
                <w:b/>
              </w:rPr>
            </w:pPr>
            <w:r w:rsidRPr="00DA2BE0">
              <w:rPr>
                <w:rFonts w:ascii="Georgia" w:hAnsi="Georgia"/>
                <w:b/>
              </w:rPr>
              <w:t>Occupation:</w:t>
            </w:r>
          </w:p>
        </w:tc>
        <w:tc>
          <w:tcPr>
            <w:tcW w:w="3601" w:type="dxa"/>
            <w:gridSpan w:val="2"/>
            <w:vAlign w:val="center"/>
          </w:tcPr>
          <w:p w:rsidR="00A37A30" w:rsidRPr="00DA2BE0" w:rsidRDefault="00A37A30" w:rsidP="00873F9A">
            <w:pPr>
              <w:spacing w:line="360" w:lineRule="auto"/>
              <w:rPr>
                <w:rFonts w:ascii="Georgia" w:hAnsi="Georgia"/>
                <w:b/>
              </w:rPr>
            </w:pPr>
          </w:p>
        </w:tc>
      </w:tr>
      <w:tr w:rsidR="00A37A30" w:rsidRPr="00DA2BE0" w:rsidTr="008049F2">
        <w:trPr>
          <w:trHeight w:val="413"/>
        </w:trPr>
        <w:tc>
          <w:tcPr>
            <w:tcW w:w="2448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:rsidR="00A37A30" w:rsidRPr="00DA2BE0" w:rsidRDefault="00A37A30" w:rsidP="00E00C74">
            <w:pPr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2775" w:type="dxa"/>
            <w:gridSpan w:val="4"/>
            <w:tcBorders>
              <w:left w:val="nil"/>
              <w:right w:val="nil"/>
            </w:tcBorders>
            <w:vAlign w:val="center"/>
          </w:tcPr>
          <w:p w:rsidR="00A37A30" w:rsidRPr="00DA2BE0" w:rsidRDefault="00A37A30" w:rsidP="00E00C74">
            <w:pPr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A37A30" w:rsidRPr="00DA2BE0" w:rsidRDefault="00A37A30" w:rsidP="00873F9A">
            <w:pPr>
              <w:spacing w:line="360" w:lineRule="auto"/>
              <w:rPr>
                <w:rFonts w:ascii="Georgia" w:hAnsi="Georgia"/>
                <w:b/>
              </w:rPr>
            </w:pPr>
          </w:p>
          <w:p w:rsidR="00A37A30" w:rsidRPr="00DA2BE0" w:rsidRDefault="00A37A30" w:rsidP="00873F9A">
            <w:pPr>
              <w:spacing w:line="360" w:lineRule="auto"/>
              <w:rPr>
                <w:rFonts w:ascii="Georgia" w:hAnsi="Georgia"/>
                <w:b/>
              </w:rPr>
            </w:pPr>
          </w:p>
        </w:tc>
        <w:tc>
          <w:tcPr>
            <w:tcW w:w="2029" w:type="dxa"/>
            <w:gridSpan w:val="3"/>
            <w:tcBorders>
              <w:left w:val="nil"/>
              <w:bottom w:val="nil"/>
            </w:tcBorders>
            <w:vAlign w:val="center"/>
          </w:tcPr>
          <w:p w:rsidR="00A37A30" w:rsidRPr="00DA2BE0" w:rsidRDefault="00A37A30" w:rsidP="00CA386A">
            <w:pPr>
              <w:spacing w:line="360" w:lineRule="auto"/>
              <w:jc w:val="both"/>
              <w:rPr>
                <w:rFonts w:ascii="Georgia" w:hAnsi="Georgia"/>
                <w:b/>
              </w:rPr>
            </w:pPr>
            <w:r w:rsidRPr="00DA2BE0">
              <w:rPr>
                <w:rFonts w:ascii="Georgia" w:hAnsi="Georgia"/>
                <w:b/>
              </w:rPr>
              <w:t>Job Function:</w:t>
            </w:r>
          </w:p>
        </w:tc>
        <w:tc>
          <w:tcPr>
            <w:tcW w:w="3601" w:type="dxa"/>
            <w:gridSpan w:val="2"/>
            <w:tcBorders>
              <w:left w:val="nil"/>
              <w:bottom w:val="nil"/>
            </w:tcBorders>
            <w:vAlign w:val="center"/>
          </w:tcPr>
          <w:p w:rsidR="00A37A30" w:rsidRPr="00DA2BE0" w:rsidRDefault="00A37A30" w:rsidP="00CA386A">
            <w:pPr>
              <w:spacing w:line="360" w:lineRule="auto"/>
              <w:jc w:val="both"/>
              <w:rPr>
                <w:rFonts w:ascii="Georgia" w:hAnsi="Georgia"/>
                <w:b/>
              </w:rPr>
            </w:pPr>
          </w:p>
        </w:tc>
      </w:tr>
      <w:tr w:rsidR="00A37A30" w:rsidRPr="00DA2BE0" w:rsidTr="008049F2">
        <w:trPr>
          <w:trHeight w:val="412"/>
        </w:trPr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7A30" w:rsidRPr="00DA2BE0" w:rsidRDefault="00A37A30" w:rsidP="00E074B7">
            <w:pPr>
              <w:spacing w:line="360" w:lineRule="auto"/>
              <w:rPr>
                <w:rFonts w:ascii="Georgia" w:hAnsi="Georgia"/>
              </w:rPr>
            </w:pPr>
            <w:r w:rsidRPr="00DA2BE0">
              <w:rPr>
                <w:rFonts w:ascii="Georgia" w:hAnsi="Georgia"/>
              </w:rPr>
              <w:t>Send copy to:</w:t>
            </w:r>
          </w:p>
        </w:tc>
        <w:tc>
          <w:tcPr>
            <w:tcW w:w="3495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A37A30" w:rsidRPr="00DA2BE0" w:rsidRDefault="00A37A30" w:rsidP="00E00C74">
            <w:pPr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A37A30" w:rsidRPr="00DA2BE0" w:rsidRDefault="00A37A30" w:rsidP="00873F9A">
            <w:pPr>
              <w:spacing w:line="360" w:lineRule="auto"/>
              <w:rPr>
                <w:rFonts w:ascii="Georgia" w:hAnsi="Georgia"/>
                <w:b/>
              </w:rPr>
            </w:pPr>
          </w:p>
        </w:tc>
        <w:tc>
          <w:tcPr>
            <w:tcW w:w="2029" w:type="dxa"/>
            <w:gridSpan w:val="3"/>
            <w:vAlign w:val="center"/>
          </w:tcPr>
          <w:p w:rsidR="00A37A30" w:rsidRPr="00DA2BE0" w:rsidRDefault="00A37A30" w:rsidP="00873F9A">
            <w:pPr>
              <w:spacing w:line="360" w:lineRule="auto"/>
              <w:rPr>
                <w:rFonts w:ascii="Georgia" w:hAnsi="Georgia"/>
                <w:b/>
              </w:rPr>
            </w:pPr>
            <w:r w:rsidRPr="00DA2BE0">
              <w:rPr>
                <w:rFonts w:ascii="Georgia" w:hAnsi="Georgia"/>
                <w:b/>
              </w:rPr>
              <w:t>No of employees:</w:t>
            </w:r>
          </w:p>
        </w:tc>
        <w:tc>
          <w:tcPr>
            <w:tcW w:w="3601" w:type="dxa"/>
            <w:gridSpan w:val="2"/>
            <w:vAlign w:val="center"/>
          </w:tcPr>
          <w:p w:rsidR="00A37A30" w:rsidRPr="00DA2BE0" w:rsidRDefault="00A37A30" w:rsidP="00873F9A">
            <w:pPr>
              <w:spacing w:line="360" w:lineRule="auto"/>
              <w:rPr>
                <w:rFonts w:ascii="Georgia" w:hAnsi="Georgia"/>
              </w:rPr>
            </w:pPr>
          </w:p>
        </w:tc>
      </w:tr>
      <w:tr w:rsidR="00A37A30" w:rsidRPr="00DA2BE0" w:rsidTr="00E074B7">
        <w:trPr>
          <w:gridAfter w:val="5"/>
          <w:wAfter w:w="5630" w:type="dxa"/>
        </w:trPr>
        <w:tc>
          <w:tcPr>
            <w:tcW w:w="208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A30" w:rsidRPr="00DA2BE0" w:rsidRDefault="00A37A30" w:rsidP="00E00C74">
            <w:pPr>
              <w:spacing w:line="360" w:lineRule="auto"/>
              <w:rPr>
                <w:rFonts w:ascii="Georgia" w:hAnsi="Georgia"/>
                <w:sz w:val="6"/>
                <w:szCs w:val="6"/>
              </w:rPr>
            </w:pPr>
          </w:p>
          <w:p w:rsidR="00A37A30" w:rsidRPr="00DA2BE0" w:rsidRDefault="00A37A30" w:rsidP="00E00C74">
            <w:pPr>
              <w:spacing w:line="360" w:lineRule="auto"/>
              <w:rPr>
                <w:rFonts w:ascii="Georgia" w:hAnsi="Georgia"/>
              </w:rPr>
            </w:pPr>
            <w:r w:rsidRPr="00DA2BE0">
              <w:rPr>
                <w:rFonts w:ascii="Georgia" w:hAnsi="Georgia"/>
              </w:rPr>
              <w:t>Attorney Name:</w:t>
            </w:r>
          </w:p>
        </w:tc>
        <w:tc>
          <w:tcPr>
            <w:tcW w:w="313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A37A30" w:rsidRPr="00DA2BE0" w:rsidRDefault="00A37A30" w:rsidP="00E00C74">
            <w:pPr>
              <w:spacing w:line="360" w:lineRule="auto"/>
              <w:rPr>
                <w:rFonts w:ascii="Georgia" w:hAnsi="Georgi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A30" w:rsidRPr="00DA2BE0" w:rsidRDefault="00A37A30" w:rsidP="00873F9A">
            <w:pPr>
              <w:spacing w:line="360" w:lineRule="auto"/>
              <w:rPr>
                <w:rFonts w:ascii="Georgia" w:hAnsi="Georgia"/>
                <w:b/>
              </w:rPr>
            </w:pPr>
          </w:p>
        </w:tc>
      </w:tr>
      <w:tr w:rsidR="00A37A30" w:rsidRPr="00DA2BE0" w:rsidTr="00E074B7">
        <w:trPr>
          <w:gridAfter w:val="7"/>
          <w:wAfter w:w="5866" w:type="dxa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7A30" w:rsidRPr="00DA2BE0" w:rsidRDefault="00A37A30" w:rsidP="00E00C74">
            <w:pPr>
              <w:spacing w:line="360" w:lineRule="auto"/>
              <w:rPr>
                <w:rFonts w:ascii="Georgia" w:hAnsi="Georgia"/>
                <w:sz w:val="6"/>
                <w:szCs w:val="6"/>
              </w:rPr>
            </w:pPr>
          </w:p>
          <w:p w:rsidR="00A37A30" w:rsidRPr="00DA2BE0" w:rsidRDefault="00A37A30" w:rsidP="00E00C74">
            <w:pPr>
              <w:spacing w:line="360" w:lineRule="auto"/>
              <w:rPr>
                <w:rFonts w:ascii="Georgia" w:hAnsi="Georgia"/>
              </w:rPr>
            </w:pPr>
            <w:r w:rsidRPr="00DA2BE0">
              <w:rPr>
                <w:rFonts w:ascii="Georgia" w:hAnsi="Georgia"/>
              </w:rPr>
              <w:t>Email:</w:t>
            </w:r>
          </w:p>
        </w:tc>
        <w:tc>
          <w:tcPr>
            <w:tcW w:w="4215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A37A30" w:rsidRPr="00DA2BE0" w:rsidRDefault="00A37A30" w:rsidP="00E00C74">
            <w:pPr>
              <w:spacing w:line="360" w:lineRule="auto"/>
              <w:rPr>
                <w:rFonts w:ascii="Georgia" w:hAnsi="Georgia"/>
              </w:rPr>
            </w:pPr>
          </w:p>
        </w:tc>
      </w:tr>
    </w:tbl>
    <w:p w:rsidR="00A37A30" w:rsidRPr="00DA2BE0" w:rsidRDefault="00A37A30" w:rsidP="007C2A11">
      <w:pPr>
        <w:spacing w:line="360" w:lineRule="auto"/>
        <w:rPr>
          <w:rFonts w:ascii="Georgia" w:hAnsi="Georgia"/>
          <w:b/>
          <w:u w:val="single"/>
        </w:rPr>
      </w:pPr>
    </w:p>
    <w:tbl>
      <w:tblPr>
        <w:tblW w:w="0" w:type="auto"/>
        <w:tblLook w:val="01E0"/>
      </w:tblPr>
      <w:tblGrid>
        <w:gridCol w:w="11016"/>
      </w:tblGrid>
      <w:tr w:rsidR="00A37A30" w:rsidRPr="00DA2BE0" w:rsidTr="00E66008">
        <w:tc>
          <w:tcPr>
            <w:tcW w:w="11016" w:type="dxa"/>
            <w:tcBorders>
              <w:bottom w:val="single" w:sz="4" w:space="0" w:color="auto"/>
            </w:tcBorders>
          </w:tcPr>
          <w:p w:rsidR="00A37A30" w:rsidRPr="00DA2BE0" w:rsidRDefault="00A37A30" w:rsidP="00E66008">
            <w:pPr>
              <w:spacing w:line="360" w:lineRule="auto"/>
              <w:rPr>
                <w:rFonts w:ascii="Georgia" w:hAnsi="Georgia"/>
                <w:b/>
              </w:rPr>
            </w:pPr>
            <w:r w:rsidRPr="00DA2BE0">
              <w:rPr>
                <w:rFonts w:ascii="Georgia" w:hAnsi="Georgia"/>
              </w:rPr>
              <w:t>Comments</w:t>
            </w:r>
            <w:r w:rsidRPr="00DA2BE0">
              <w:rPr>
                <w:rFonts w:ascii="Georgia" w:hAnsi="Georgia"/>
                <w:b/>
              </w:rPr>
              <w:t xml:space="preserve">:  </w:t>
            </w:r>
          </w:p>
        </w:tc>
      </w:tr>
      <w:tr w:rsidR="00A37A30" w:rsidRPr="00DA2BE0" w:rsidTr="00E66008"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:rsidR="00A37A30" w:rsidRPr="00DA2BE0" w:rsidRDefault="00A37A30" w:rsidP="00E66008">
            <w:pPr>
              <w:spacing w:line="360" w:lineRule="auto"/>
              <w:rPr>
                <w:rFonts w:ascii="Georgia" w:hAnsi="Georgia"/>
                <w:b/>
                <w:u w:val="single"/>
              </w:rPr>
            </w:pPr>
          </w:p>
        </w:tc>
      </w:tr>
      <w:tr w:rsidR="00A37A30" w:rsidRPr="00DA2BE0" w:rsidTr="00E66008"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:rsidR="00A37A30" w:rsidRPr="00DA2BE0" w:rsidRDefault="00A37A30" w:rsidP="00E66008">
            <w:pPr>
              <w:spacing w:line="360" w:lineRule="auto"/>
              <w:rPr>
                <w:rFonts w:ascii="Georgia" w:hAnsi="Georgia"/>
                <w:b/>
                <w:u w:val="single"/>
              </w:rPr>
            </w:pPr>
          </w:p>
        </w:tc>
      </w:tr>
      <w:tr w:rsidR="00A37A30" w:rsidRPr="00DA2BE0" w:rsidTr="00E66008"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</w:tcPr>
          <w:p w:rsidR="00A37A30" w:rsidRPr="00DA2BE0" w:rsidRDefault="00A37A30" w:rsidP="00E66008">
            <w:pPr>
              <w:spacing w:line="360" w:lineRule="auto"/>
              <w:rPr>
                <w:rFonts w:ascii="Georgia" w:hAnsi="Georgia"/>
                <w:b/>
                <w:u w:val="single"/>
              </w:rPr>
            </w:pPr>
          </w:p>
        </w:tc>
      </w:tr>
    </w:tbl>
    <w:p w:rsidR="00A37A30" w:rsidRDefault="00A37A30" w:rsidP="007404D0">
      <w:pPr>
        <w:rPr>
          <w:rFonts w:ascii="Georgia" w:hAnsi="Georgia"/>
        </w:rPr>
      </w:pPr>
    </w:p>
    <w:p w:rsidR="00A37A30" w:rsidRDefault="00A37A30" w:rsidP="007404D0">
      <w:pPr>
        <w:rPr>
          <w:rFonts w:ascii="Georgia" w:hAnsi="Georgia"/>
        </w:rPr>
      </w:pPr>
    </w:p>
    <w:p w:rsidR="00A37A30" w:rsidRDefault="00A37A30" w:rsidP="00462EE3">
      <w:pPr>
        <w:pStyle w:val="Footer"/>
        <w:jc w:val="center"/>
        <w:rPr>
          <w:rFonts w:ascii="Georgia" w:hAnsi="Georgia"/>
          <w:sz w:val="16"/>
          <w:szCs w:val="16"/>
        </w:rPr>
      </w:pPr>
      <w:hyperlink r:id="rId10" w:history="1">
        <w:r w:rsidRPr="00DA2BE0">
          <w:rPr>
            <w:rStyle w:val="Hyperlink"/>
            <w:rFonts w:ascii="Georgia" w:hAnsi="Georgia"/>
            <w:sz w:val="16"/>
            <w:szCs w:val="16"/>
            <w:lang w:val="fr-FR"/>
          </w:rPr>
          <w:t>www.CostContainmentSolutions.com</w:t>
        </w:r>
      </w:hyperlink>
      <w:r w:rsidRPr="00DA2BE0">
        <w:rPr>
          <w:rFonts w:ascii="Georgia" w:hAnsi="Georgia"/>
          <w:sz w:val="16"/>
          <w:szCs w:val="16"/>
          <w:lang w:val="fr-FR"/>
        </w:rPr>
        <w:t xml:space="preserve">  </w:t>
      </w:r>
      <w:r w:rsidRPr="00DA2BE0">
        <w:rPr>
          <w:rFonts w:ascii="Georgia" w:hAnsi="Georgia"/>
          <w:sz w:val="16"/>
          <w:szCs w:val="16"/>
        </w:rPr>
        <w:sym w:font="Symbol" w:char="F0B7"/>
      </w:r>
      <w:r w:rsidRPr="00DA2BE0">
        <w:rPr>
          <w:rFonts w:ascii="Georgia" w:hAnsi="Georgia"/>
          <w:sz w:val="16"/>
          <w:szCs w:val="16"/>
        </w:rPr>
        <w:t xml:space="preserve"> </w:t>
      </w:r>
      <w:r w:rsidRPr="00DA2BE0">
        <w:rPr>
          <w:rFonts w:ascii="Georgia" w:hAnsi="Georgia"/>
          <w:sz w:val="16"/>
          <w:szCs w:val="16"/>
          <w:lang w:val="fr-FR"/>
        </w:rPr>
        <w:t xml:space="preserve"> email: </w:t>
      </w:r>
      <w:hyperlink r:id="rId11" w:history="1">
        <w:r w:rsidRPr="00DA2BE0">
          <w:rPr>
            <w:rStyle w:val="Hyperlink"/>
            <w:rFonts w:ascii="Georgia" w:hAnsi="Georgia"/>
            <w:sz w:val="16"/>
            <w:szCs w:val="16"/>
            <w:lang w:val="fr-FR"/>
          </w:rPr>
          <w:t>IR@CostContainmentSolutions.com</w:t>
        </w:r>
      </w:hyperlink>
      <w:r w:rsidRPr="00DA2BE0">
        <w:rPr>
          <w:rFonts w:ascii="Georgia" w:hAnsi="Georgia"/>
          <w:sz w:val="16"/>
          <w:szCs w:val="16"/>
          <w:lang w:val="fr-FR"/>
        </w:rPr>
        <w:t xml:space="preserve">  </w:t>
      </w:r>
      <w:r w:rsidRPr="00DA2BE0">
        <w:rPr>
          <w:rFonts w:ascii="Georgia" w:hAnsi="Georgia"/>
          <w:sz w:val="16"/>
          <w:szCs w:val="16"/>
        </w:rPr>
        <w:sym w:font="Symbol" w:char="F0B7"/>
      </w:r>
      <w:r w:rsidRPr="00DA2BE0">
        <w:rPr>
          <w:rFonts w:ascii="Georgia" w:hAnsi="Georgia"/>
          <w:sz w:val="16"/>
          <w:szCs w:val="16"/>
        </w:rPr>
        <w:t xml:space="preserve"> </w:t>
      </w:r>
      <w:r w:rsidRPr="00DA2BE0">
        <w:rPr>
          <w:rFonts w:ascii="Georgia" w:hAnsi="Georgia"/>
          <w:sz w:val="16"/>
          <w:szCs w:val="16"/>
          <w:lang w:val="fr-FR"/>
        </w:rPr>
        <w:t xml:space="preserve"> </w:t>
      </w:r>
      <w:r w:rsidRPr="00DA2BE0">
        <w:rPr>
          <w:rFonts w:ascii="Georgia" w:hAnsi="Georgia"/>
          <w:sz w:val="16"/>
          <w:szCs w:val="16"/>
        </w:rPr>
        <w:t xml:space="preserve">Phone (866) 236-4910 Ext 712  </w:t>
      </w:r>
      <w:r w:rsidRPr="00DA2BE0">
        <w:rPr>
          <w:rFonts w:ascii="Georgia" w:hAnsi="Georgia"/>
          <w:sz w:val="16"/>
          <w:szCs w:val="16"/>
        </w:rPr>
        <w:sym w:font="Symbol" w:char="F0B7"/>
      </w:r>
      <w:r w:rsidRPr="00DA2BE0">
        <w:rPr>
          <w:rFonts w:ascii="Georgia" w:hAnsi="Georgia"/>
          <w:sz w:val="16"/>
          <w:szCs w:val="16"/>
        </w:rPr>
        <w:t xml:space="preserve">  Fax: (800) 867-1522</w:t>
      </w:r>
    </w:p>
    <w:p w:rsidR="00A37A30" w:rsidRPr="00DA2BE0" w:rsidRDefault="00A37A30" w:rsidP="00462EE3">
      <w:pPr>
        <w:pStyle w:val="Footer"/>
        <w:jc w:val="center"/>
        <w:rPr>
          <w:rFonts w:ascii="Georgia" w:hAnsi="Georgia"/>
          <w:sz w:val="16"/>
          <w:szCs w:val="16"/>
        </w:rPr>
      </w:pPr>
    </w:p>
    <w:p w:rsidR="00A37A30" w:rsidRDefault="00A37A30" w:rsidP="007404D0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p w:rsidR="00A37A30" w:rsidRPr="00B01848" w:rsidRDefault="00A37A30" w:rsidP="00462EE3">
      <w:pPr>
        <w:pStyle w:val="Header"/>
        <w:pBdr>
          <w:bottom w:val="single" w:sz="4" w:space="0" w:color="0000FF"/>
        </w:pBdr>
        <w:tabs>
          <w:tab w:val="right" w:pos="10440"/>
        </w:tabs>
        <w:jc w:val="center"/>
        <w:rPr>
          <w:rFonts w:ascii="Georgia" w:hAnsi="Georgia"/>
          <w:b/>
          <w:bCs/>
          <w:i/>
          <w:iCs/>
          <w:color w:val="333399"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100.65pt;margin-top:-7.6pt;width:45pt;height:40.5pt;z-index:251656704" o:allowoverlap="f">
            <v:imagedata r:id="rId7" o:title=""/>
          </v:shape>
        </w:pict>
      </w:r>
      <w:r w:rsidRPr="00B01848">
        <w:rPr>
          <w:rFonts w:ascii="Georgia" w:hAnsi="Georgia"/>
          <w:b/>
          <w:bCs/>
          <w:i/>
          <w:iCs/>
          <w:color w:val="333399"/>
          <w:sz w:val="43"/>
          <w:szCs w:val="43"/>
        </w:rPr>
        <w:t xml:space="preserve">        </w:t>
      </w:r>
      <w:r w:rsidRPr="00B01848">
        <w:rPr>
          <w:rFonts w:ascii="Georgia" w:hAnsi="Georgia"/>
          <w:noProof/>
          <w:sz w:val="28"/>
          <w:szCs w:val="28"/>
        </w:rPr>
        <w:t>Cost Contaiment Solutions. LLC</w:t>
      </w:r>
    </w:p>
    <w:p w:rsidR="00A37A30" w:rsidRPr="00B01848" w:rsidRDefault="00A37A30" w:rsidP="00462EE3">
      <w:pPr>
        <w:pStyle w:val="Header"/>
        <w:pBdr>
          <w:bottom w:val="single" w:sz="4" w:space="0" w:color="0000FF"/>
        </w:pBdr>
        <w:tabs>
          <w:tab w:val="right" w:pos="10440"/>
        </w:tabs>
        <w:jc w:val="center"/>
        <w:rPr>
          <w:rFonts w:ascii="Georgia" w:hAnsi="Georgia"/>
          <w:noProof/>
          <w:sz w:val="32"/>
          <w:szCs w:val="32"/>
        </w:rPr>
      </w:pPr>
    </w:p>
    <w:p w:rsidR="00A37A30" w:rsidRPr="00B01848" w:rsidRDefault="00A37A30" w:rsidP="00462EE3">
      <w:pPr>
        <w:jc w:val="center"/>
        <w:rPr>
          <w:rFonts w:ascii="Georgia" w:hAnsi="Georgia"/>
          <w:b/>
          <w:bCs/>
          <w:spacing w:val="3"/>
        </w:rPr>
      </w:pPr>
    </w:p>
    <w:p w:rsidR="00A37A30" w:rsidRPr="00B01848" w:rsidRDefault="00A37A30" w:rsidP="00462EE3">
      <w:pPr>
        <w:jc w:val="center"/>
        <w:rPr>
          <w:rFonts w:ascii="Georgia" w:hAnsi="Georgia"/>
          <w:b/>
          <w:bCs/>
          <w:spacing w:val="3"/>
        </w:rPr>
      </w:pPr>
      <w:r>
        <w:rPr>
          <w:rFonts w:ascii="Georgia" w:hAnsi="Georgia"/>
          <w:b/>
          <w:bCs/>
          <w:spacing w:val="3"/>
        </w:rPr>
        <w:t>How</w:t>
      </w:r>
      <w:r w:rsidRPr="00B01848">
        <w:rPr>
          <w:rFonts w:ascii="Georgia" w:hAnsi="Georgia"/>
          <w:b/>
          <w:bCs/>
          <w:spacing w:val="3"/>
        </w:rPr>
        <w:t xml:space="preserve"> to Send a Referral To </w:t>
      </w:r>
    </w:p>
    <w:p w:rsidR="00A37A30" w:rsidRPr="00B01848" w:rsidRDefault="00A37A30" w:rsidP="00462EE3">
      <w:pPr>
        <w:jc w:val="center"/>
        <w:rPr>
          <w:rFonts w:ascii="Georgia" w:hAnsi="Georgia"/>
          <w:b/>
          <w:bCs/>
          <w:spacing w:val="3"/>
        </w:rPr>
      </w:pPr>
      <w:r w:rsidRPr="00B01848">
        <w:rPr>
          <w:rFonts w:ascii="Georgia" w:hAnsi="Georgia"/>
          <w:b/>
          <w:bCs/>
          <w:spacing w:val="3"/>
        </w:rPr>
        <w:t>Cost Containment Solutions, LLC</w:t>
      </w:r>
    </w:p>
    <w:p w:rsidR="00A37A30" w:rsidRPr="00B01848" w:rsidRDefault="00A37A30" w:rsidP="00462EE3">
      <w:pPr>
        <w:jc w:val="center"/>
        <w:rPr>
          <w:rFonts w:ascii="Georgia" w:hAnsi="Georgia"/>
          <w:b/>
          <w:bCs/>
          <w:spacing w:val="3"/>
        </w:rPr>
      </w:pPr>
    </w:p>
    <w:p w:rsidR="00A37A30" w:rsidRPr="00B01848" w:rsidRDefault="00A37A30" w:rsidP="00462EE3">
      <w:pPr>
        <w:jc w:val="center"/>
        <w:rPr>
          <w:rFonts w:ascii="Georgia" w:hAnsi="Georgia"/>
          <w:b/>
          <w:bCs/>
          <w:spacing w:val="3"/>
        </w:rPr>
      </w:pPr>
    </w:p>
    <w:p w:rsidR="00A37A30" w:rsidRPr="00B01848" w:rsidRDefault="00A37A30" w:rsidP="00462EE3">
      <w:pPr>
        <w:widowControl w:val="0"/>
        <w:numPr>
          <w:ilvl w:val="0"/>
          <w:numId w:val="2"/>
        </w:numPr>
        <w:tabs>
          <w:tab w:val="clear" w:pos="720"/>
          <w:tab w:val="left" w:pos="900"/>
          <w:tab w:val="left" w:pos="2520"/>
        </w:tabs>
        <w:autoSpaceDE w:val="0"/>
        <w:autoSpaceDN w:val="0"/>
        <w:ind w:left="900" w:right="900" w:hanging="180"/>
        <w:jc w:val="both"/>
        <w:rPr>
          <w:rFonts w:ascii="Georgia" w:hAnsi="Georgia" w:cs="Arial"/>
          <w:sz w:val="22"/>
          <w:szCs w:val="22"/>
        </w:rPr>
      </w:pPr>
      <w:r w:rsidRPr="00B01848">
        <w:rPr>
          <w:rFonts w:ascii="Georgia" w:hAnsi="Georgia" w:cs="Arial"/>
          <w:sz w:val="22"/>
          <w:szCs w:val="22"/>
        </w:rPr>
        <w:t xml:space="preserve">A referral form will be sent to your email. </w:t>
      </w:r>
      <w:r>
        <w:rPr>
          <w:rFonts w:ascii="Georgia" w:hAnsi="Georgia" w:cs="Arial"/>
          <w:sz w:val="22"/>
          <w:szCs w:val="22"/>
        </w:rPr>
        <w:t xml:space="preserve"> </w:t>
      </w:r>
      <w:r w:rsidRPr="00B01848">
        <w:rPr>
          <w:rFonts w:ascii="Georgia" w:hAnsi="Georgia" w:cs="Arial"/>
          <w:sz w:val="22"/>
          <w:szCs w:val="22"/>
        </w:rPr>
        <w:t xml:space="preserve">Keep a blank copy on your desk top and send a copy with the claimants’ information and medicals to </w:t>
      </w:r>
      <w:hyperlink r:id="rId12" w:history="1">
        <w:r w:rsidRPr="00B01848">
          <w:rPr>
            <w:rStyle w:val="Hyperlink"/>
            <w:rFonts w:ascii="Georgia" w:hAnsi="Georgia" w:cs="Arial"/>
            <w:sz w:val="22"/>
            <w:szCs w:val="22"/>
          </w:rPr>
          <w:t xml:space="preserve">IR@CostContainmentSolutions.com </w:t>
        </w:r>
      </w:hyperlink>
      <w:r w:rsidRPr="00B01848">
        <w:rPr>
          <w:rFonts w:ascii="Georgia" w:hAnsi="Georgia" w:cs="Arial"/>
          <w:sz w:val="22"/>
          <w:szCs w:val="22"/>
        </w:rPr>
        <w:t xml:space="preserve">or </w:t>
      </w:r>
      <w:r w:rsidRPr="00B01848">
        <w:rPr>
          <w:rFonts w:ascii="Georgia" w:hAnsi="Georgia" w:cs="Arial"/>
          <w:color w:val="0000FF"/>
          <w:sz w:val="22"/>
          <w:szCs w:val="22"/>
          <w:u w:val="single"/>
        </w:rPr>
        <w:t>via fax at 1 800-867-1522</w:t>
      </w:r>
      <w:r>
        <w:rPr>
          <w:rFonts w:ascii="Georgia" w:hAnsi="Georgia" w:cs="Arial"/>
          <w:color w:val="0000FF"/>
          <w:sz w:val="22"/>
          <w:szCs w:val="22"/>
          <w:u w:val="single"/>
        </w:rPr>
        <w:t>.</w:t>
      </w:r>
    </w:p>
    <w:p w:rsidR="00A37A30" w:rsidRPr="00B01848" w:rsidRDefault="00A37A30" w:rsidP="00462EE3">
      <w:pPr>
        <w:tabs>
          <w:tab w:val="left" w:pos="900"/>
          <w:tab w:val="left" w:pos="2520"/>
        </w:tabs>
        <w:ind w:left="900" w:right="900" w:hanging="180"/>
        <w:jc w:val="both"/>
        <w:rPr>
          <w:rFonts w:ascii="Georgia" w:hAnsi="Georgia" w:cs="Arial"/>
          <w:sz w:val="22"/>
          <w:szCs w:val="22"/>
        </w:rPr>
      </w:pPr>
    </w:p>
    <w:p w:rsidR="00A37A30" w:rsidRPr="00B01848" w:rsidRDefault="00A37A30" w:rsidP="00462EE3">
      <w:pPr>
        <w:widowControl w:val="0"/>
        <w:numPr>
          <w:ilvl w:val="0"/>
          <w:numId w:val="2"/>
        </w:numPr>
        <w:tabs>
          <w:tab w:val="clear" w:pos="720"/>
          <w:tab w:val="left" w:pos="900"/>
          <w:tab w:val="left" w:pos="2520"/>
        </w:tabs>
        <w:autoSpaceDE w:val="0"/>
        <w:autoSpaceDN w:val="0"/>
        <w:ind w:left="900" w:right="900" w:hanging="180"/>
        <w:jc w:val="both"/>
        <w:rPr>
          <w:rFonts w:ascii="Georgia" w:hAnsi="Georgia" w:cs="Arial"/>
          <w:sz w:val="22"/>
          <w:szCs w:val="22"/>
        </w:rPr>
      </w:pPr>
      <w:r w:rsidRPr="00B01848">
        <w:rPr>
          <w:rFonts w:ascii="Georgia" w:hAnsi="Georgia" w:cs="Arial"/>
          <w:sz w:val="22"/>
          <w:szCs w:val="22"/>
        </w:rPr>
        <w:t>If you do not have a referral form</w:t>
      </w:r>
      <w:r>
        <w:rPr>
          <w:rFonts w:ascii="Georgia" w:hAnsi="Georgia" w:cs="Arial"/>
          <w:sz w:val="22"/>
          <w:szCs w:val="22"/>
        </w:rPr>
        <w:t>, call the office at 1-</w:t>
      </w:r>
      <w:r w:rsidRPr="00B01848">
        <w:rPr>
          <w:rFonts w:ascii="Georgia" w:hAnsi="Georgia" w:cs="Arial"/>
          <w:sz w:val="22"/>
          <w:szCs w:val="22"/>
        </w:rPr>
        <w:t>866-236-4910 ext. 712 and one will be sent to you via email or fax.</w:t>
      </w:r>
    </w:p>
    <w:p w:rsidR="00A37A30" w:rsidRPr="00B01848" w:rsidRDefault="00A37A30" w:rsidP="00462EE3">
      <w:pPr>
        <w:tabs>
          <w:tab w:val="left" w:pos="900"/>
          <w:tab w:val="left" w:pos="2520"/>
        </w:tabs>
        <w:ind w:left="900" w:right="900" w:hanging="180"/>
        <w:jc w:val="both"/>
        <w:rPr>
          <w:rFonts w:ascii="Georgia" w:hAnsi="Georgia" w:cs="Arial"/>
          <w:sz w:val="22"/>
          <w:szCs w:val="22"/>
        </w:rPr>
      </w:pPr>
    </w:p>
    <w:p w:rsidR="00A37A30" w:rsidRPr="00B01848" w:rsidRDefault="00A37A30" w:rsidP="00462EE3">
      <w:pPr>
        <w:widowControl w:val="0"/>
        <w:numPr>
          <w:ilvl w:val="0"/>
          <w:numId w:val="2"/>
        </w:numPr>
        <w:tabs>
          <w:tab w:val="clear" w:pos="720"/>
          <w:tab w:val="left" w:pos="900"/>
          <w:tab w:val="left" w:pos="2520"/>
        </w:tabs>
        <w:autoSpaceDE w:val="0"/>
        <w:autoSpaceDN w:val="0"/>
        <w:ind w:left="900" w:right="900" w:hanging="180"/>
        <w:jc w:val="both"/>
        <w:rPr>
          <w:rFonts w:ascii="Georgia" w:hAnsi="Georgia" w:cs="Arial"/>
          <w:sz w:val="22"/>
          <w:szCs w:val="22"/>
        </w:rPr>
      </w:pPr>
      <w:r w:rsidRPr="00B01848">
        <w:rPr>
          <w:rFonts w:ascii="Georgia" w:hAnsi="Georgia" w:cs="Arial"/>
          <w:sz w:val="22"/>
          <w:szCs w:val="22"/>
        </w:rPr>
        <w:t>Make sure that all of the information that is relevant is completed on the form, if possible typed.</w:t>
      </w:r>
    </w:p>
    <w:p w:rsidR="00A37A30" w:rsidRPr="00B01848" w:rsidRDefault="00A37A30" w:rsidP="00462EE3">
      <w:pPr>
        <w:tabs>
          <w:tab w:val="left" w:pos="900"/>
          <w:tab w:val="left" w:pos="2520"/>
        </w:tabs>
        <w:ind w:left="900" w:right="900" w:hanging="180"/>
        <w:jc w:val="both"/>
        <w:rPr>
          <w:rFonts w:ascii="Georgia" w:hAnsi="Georgia" w:cs="Arial"/>
          <w:sz w:val="22"/>
          <w:szCs w:val="22"/>
        </w:rPr>
      </w:pPr>
    </w:p>
    <w:p w:rsidR="00A37A30" w:rsidRPr="00B01848" w:rsidRDefault="00A37A30" w:rsidP="00462EE3">
      <w:pPr>
        <w:widowControl w:val="0"/>
        <w:numPr>
          <w:ilvl w:val="0"/>
          <w:numId w:val="2"/>
        </w:numPr>
        <w:tabs>
          <w:tab w:val="clear" w:pos="720"/>
          <w:tab w:val="left" w:pos="900"/>
          <w:tab w:val="left" w:pos="2520"/>
        </w:tabs>
        <w:autoSpaceDE w:val="0"/>
        <w:autoSpaceDN w:val="0"/>
        <w:ind w:left="900" w:right="900" w:hanging="180"/>
        <w:jc w:val="both"/>
        <w:rPr>
          <w:rFonts w:ascii="Georgia" w:hAnsi="Georgia" w:cs="Arial"/>
          <w:sz w:val="22"/>
          <w:szCs w:val="22"/>
        </w:rPr>
      </w:pPr>
      <w:r w:rsidRPr="00B01848">
        <w:rPr>
          <w:rFonts w:ascii="Georgia" w:hAnsi="Georgia" w:cs="Arial"/>
          <w:spacing w:val="-4"/>
          <w:sz w:val="22"/>
          <w:szCs w:val="22"/>
        </w:rPr>
        <w:t xml:space="preserve">Send the most recent medical report that contains the Impairment Rating, </w:t>
      </w:r>
      <w:r w:rsidRPr="00B01848">
        <w:rPr>
          <w:rFonts w:ascii="Georgia" w:hAnsi="Georgia" w:cs="Arial"/>
          <w:sz w:val="22"/>
          <w:szCs w:val="22"/>
        </w:rPr>
        <w:t xml:space="preserve">Disability Rating or P&amp;S report (depending on the state and term that is used) If there is more than one specialty, no problem, send them all over and </w:t>
      </w:r>
      <w:r>
        <w:rPr>
          <w:rFonts w:ascii="Georgia" w:hAnsi="Georgia" w:cs="Arial"/>
          <w:sz w:val="22"/>
          <w:szCs w:val="22"/>
        </w:rPr>
        <w:t>CCS</w:t>
      </w:r>
      <w:r w:rsidRPr="00B01848">
        <w:rPr>
          <w:rFonts w:ascii="Georgia" w:hAnsi="Georgia" w:cs="Arial"/>
          <w:sz w:val="22"/>
          <w:szCs w:val="22"/>
        </w:rPr>
        <w:t xml:space="preserve"> will sort through it.</w:t>
      </w:r>
    </w:p>
    <w:p w:rsidR="00A37A30" w:rsidRPr="00B01848" w:rsidRDefault="00A37A30" w:rsidP="00462EE3">
      <w:pPr>
        <w:tabs>
          <w:tab w:val="left" w:pos="900"/>
          <w:tab w:val="left" w:pos="2520"/>
        </w:tabs>
        <w:ind w:left="900" w:right="900" w:hanging="180"/>
        <w:jc w:val="both"/>
        <w:rPr>
          <w:rFonts w:ascii="Georgia" w:hAnsi="Georgia" w:cs="Arial"/>
          <w:sz w:val="22"/>
          <w:szCs w:val="22"/>
        </w:rPr>
      </w:pPr>
    </w:p>
    <w:p w:rsidR="00A37A30" w:rsidRPr="00B01848" w:rsidRDefault="00A37A30" w:rsidP="00462EE3">
      <w:pPr>
        <w:widowControl w:val="0"/>
        <w:numPr>
          <w:ilvl w:val="0"/>
          <w:numId w:val="2"/>
        </w:numPr>
        <w:tabs>
          <w:tab w:val="clear" w:pos="720"/>
          <w:tab w:val="left" w:pos="900"/>
          <w:tab w:val="left" w:pos="2520"/>
        </w:tabs>
        <w:autoSpaceDE w:val="0"/>
        <w:autoSpaceDN w:val="0"/>
        <w:ind w:left="900" w:right="900" w:hanging="180"/>
        <w:jc w:val="both"/>
        <w:rPr>
          <w:rFonts w:ascii="Georgia" w:hAnsi="Georgia" w:cs="Arial"/>
          <w:sz w:val="22"/>
          <w:szCs w:val="22"/>
        </w:rPr>
      </w:pPr>
      <w:r w:rsidRPr="00B01848">
        <w:rPr>
          <w:rFonts w:ascii="Georgia" w:hAnsi="Georgia" w:cs="Arial"/>
          <w:sz w:val="22"/>
          <w:szCs w:val="22"/>
        </w:rPr>
        <w:t xml:space="preserve">If there are other clinical reports that have been used to determine the Impairment Rating such as an MRI report or x ray we </w:t>
      </w:r>
      <w:r w:rsidRPr="00B01848">
        <w:rPr>
          <w:rFonts w:ascii="Georgia" w:hAnsi="Georgia" w:cs="Arial"/>
          <w:spacing w:val="4"/>
          <w:sz w:val="22"/>
          <w:szCs w:val="22"/>
        </w:rPr>
        <w:t xml:space="preserve">may ask for those as well. </w:t>
      </w:r>
    </w:p>
    <w:p w:rsidR="00A37A30" w:rsidRPr="00B01848" w:rsidRDefault="00A37A30" w:rsidP="00462EE3">
      <w:pPr>
        <w:tabs>
          <w:tab w:val="left" w:pos="900"/>
          <w:tab w:val="left" w:pos="2520"/>
        </w:tabs>
        <w:ind w:left="900" w:right="900" w:hanging="180"/>
        <w:jc w:val="both"/>
        <w:rPr>
          <w:rFonts w:ascii="Georgia" w:hAnsi="Georgia" w:cs="Arial"/>
          <w:sz w:val="22"/>
          <w:szCs w:val="22"/>
        </w:rPr>
      </w:pPr>
    </w:p>
    <w:p w:rsidR="00A37A30" w:rsidRPr="00B01848" w:rsidRDefault="00A37A30" w:rsidP="00462EE3">
      <w:pPr>
        <w:widowControl w:val="0"/>
        <w:numPr>
          <w:ilvl w:val="0"/>
          <w:numId w:val="2"/>
        </w:numPr>
        <w:tabs>
          <w:tab w:val="clear" w:pos="720"/>
          <w:tab w:val="left" w:pos="900"/>
          <w:tab w:val="left" w:pos="2520"/>
        </w:tabs>
        <w:autoSpaceDE w:val="0"/>
        <w:autoSpaceDN w:val="0"/>
        <w:ind w:left="900" w:right="900" w:hanging="180"/>
        <w:jc w:val="both"/>
        <w:rPr>
          <w:rFonts w:ascii="Georgia" w:hAnsi="Georgia" w:cs="Arial"/>
          <w:sz w:val="22"/>
          <w:szCs w:val="22"/>
        </w:rPr>
      </w:pPr>
      <w:r w:rsidRPr="00B01848">
        <w:rPr>
          <w:rFonts w:ascii="Georgia" w:hAnsi="Georgia" w:cs="Arial"/>
          <w:spacing w:val="-4"/>
          <w:sz w:val="22"/>
          <w:szCs w:val="22"/>
        </w:rPr>
        <w:t xml:space="preserve">Indicate the version of the AMA Guides that you want reviewed and if there are any special </w:t>
      </w:r>
      <w:r w:rsidRPr="00B01848">
        <w:rPr>
          <w:rFonts w:ascii="Georgia" w:hAnsi="Georgia" w:cs="Arial"/>
          <w:sz w:val="22"/>
          <w:szCs w:val="22"/>
        </w:rPr>
        <w:t xml:space="preserve">circumstances. (if you are not sure, </w:t>
      </w:r>
      <w:r>
        <w:rPr>
          <w:rFonts w:ascii="Georgia" w:hAnsi="Georgia" w:cs="Arial"/>
          <w:sz w:val="22"/>
          <w:szCs w:val="22"/>
        </w:rPr>
        <w:t>CCS</w:t>
      </w:r>
      <w:r w:rsidRPr="00B01848">
        <w:rPr>
          <w:rFonts w:ascii="Georgia" w:hAnsi="Georgia" w:cs="Arial"/>
          <w:sz w:val="22"/>
          <w:szCs w:val="22"/>
        </w:rPr>
        <w:t xml:space="preserve"> can determine it)</w:t>
      </w:r>
    </w:p>
    <w:p w:rsidR="00A37A30" w:rsidRPr="00B01848" w:rsidRDefault="00A37A30" w:rsidP="00462EE3">
      <w:pPr>
        <w:tabs>
          <w:tab w:val="left" w:pos="900"/>
          <w:tab w:val="left" w:pos="2520"/>
        </w:tabs>
        <w:ind w:left="900" w:right="900" w:hanging="180"/>
        <w:jc w:val="both"/>
        <w:rPr>
          <w:rFonts w:ascii="Georgia" w:hAnsi="Georgia" w:cs="Arial"/>
          <w:sz w:val="22"/>
          <w:szCs w:val="22"/>
        </w:rPr>
      </w:pPr>
    </w:p>
    <w:p w:rsidR="00A37A30" w:rsidRPr="00B01848" w:rsidRDefault="00A37A30" w:rsidP="00462EE3">
      <w:pPr>
        <w:widowControl w:val="0"/>
        <w:numPr>
          <w:ilvl w:val="0"/>
          <w:numId w:val="2"/>
        </w:numPr>
        <w:tabs>
          <w:tab w:val="clear" w:pos="720"/>
          <w:tab w:val="left" w:pos="900"/>
          <w:tab w:val="left" w:pos="2520"/>
        </w:tabs>
        <w:autoSpaceDE w:val="0"/>
        <w:autoSpaceDN w:val="0"/>
        <w:ind w:left="900" w:right="900" w:hanging="180"/>
        <w:jc w:val="both"/>
        <w:rPr>
          <w:rFonts w:ascii="Georgia" w:hAnsi="Georgia" w:cs="Arial"/>
          <w:sz w:val="22"/>
          <w:szCs w:val="22"/>
        </w:rPr>
      </w:pPr>
      <w:r w:rsidRPr="00B01848">
        <w:rPr>
          <w:rFonts w:ascii="Georgia" w:hAnsi="Georgia" w:cs="Arial"/>
          <w:sz w:val="22"/>
          <w:szCs w:val="22"/>
        </w:rPr>
        <w:t xml:space="preserve">If the file is over 200 pages, </w:t>
      </w:r>
      <w:r>
        <w:rPr>
          <w:rFonts w:ascii="Georgia" w:hAnsi="Georgia" w:cs="Arial"/>
          <w:sz w:val="22"/>
          <w:szCs w:val="22"/>
        </w:rPr>
        <w:t>CCS</w:t>
      </w:r>
      <w:r w:rsidRPr="00B01848">
        <w:rPr>
          <w:rFonts w:ascii="Georgia" w:hAnsi="Georgia" w:cs="Arial"/>
          <w:sz w:val="22"/>
          <w:szCs w:val="22"/>
        </w:rPr>
        <w:t xml:space="preserve"> has an FTP site to upload a large file. Simply call </w:t>
      </w:r>
      <w:r>
        <w:rPr>
          <w:rFonts w:ascii="Georgia" w:hAnsi="Georgia" w:cs="Arial"/>
          <w:sz w:val="22"/>
          <w:szCs w:val="22"/>
        </w:rPr>
        <w:t>CCS</w:t>
      </w:r>
      <w:r w:rsidRPr="00B01848">
        <w:rPr>
          <w:rFonts w:ascii="Georgia" w:hAnsi="Georgia" w:cs="Arial"/>
          <w:sz w:val="22"/>
          <w:szCs w:val="22"/>
        </w:rPr>
        <w:t xml:space="preserve"> and we will help you.</w:t>
      </w:r>
    </w:p>
    <w:p w:rsidR="00A37A30" w:rsidRPr="00B01848" w:rsidRDefault="00A37A30" w:rsidP="00462EE3">
      <w:pPr>
        <w:tabs>
          <w:tab w:val="left" w:pos="900"/>
          <w:tab w:val="left" w:pos="2520"/>
        </w:tabs>
        <w:ind w:left="900" w:right="900" w:hanging="180"/>
        <w:jc w:val="both"/>
        <w:rPr>
          <w:rFonts w:ascii="Georgia" w:hAnsi="Georgia" w:cs="Arial"/>
          <w:sz w:val="22"/>
          <w:szCs w:val="22"/>
        </w:rPr>
      </w:pPr>
    </w:p>
    <w:p w:rsidR="00A37A30" w:rsidRPr="00B01848" w:rsidRDefault="00A37A30" w:rsidP="00462EE3">
      <w:pPr>
        <w:widowControl w:val="0"/>
        <w:numPr>
          <w:ilvl w:val="0"/>
          <w:numId w:val="2"/>
        </w:numPr>
        <w:tabs>
          <w:tab w:val="clear" w:pos="720"/>
          <w:tab w:val="left" w:pos="900"/>
          <w:tab w:val="left" w:pos="2520"/>
        </w:tabs>
        <w:autoSpaceDE w:val="0"/>
        <w:autoSpaceDN w:val="0"/>
        <w:ind w:left="900" w:right="900" w:hanging="180"/>
        <w:jc w:val="both"/>
        <w:rPr>
          <w:rFonts w:ascii="Georgia" w:hAnsi="Georgia" w:cs="Arial"/>
          <w:sz w:val="22"/>
          <w:szCs w:val="22"/>
        </w:rPr>
      </w:pPr>
      <w:r w:rsidRPr="00B01848">
        <w:rPr>
          <w:rFonts w:ascii="Georgia" w:hAnsi="Georgia" w:cs="Arial"/>
          <w:sz w:val="22"/>
          <w:szCs w:val="22"/>
        </w:rPr>
        <w:t>If this is a RUSH case, please indicate and know that there will be an extra fee</w:t>
      </w:r>
      <w:r>
        <w:rPr>
          <w:rFonts w:ascii="Georgia" w:hAnsi="Georgia" w:cs="Arial"/>
          <w:sz w:val="22"/>
          <w:szCs w:val="22"/>
        </w:rPr>
        <w:t>.</w:t>
      </w:r>
      <w:r w:rsidRPr="00B01848">
        <w:rPr>
          <w:rFonts w:ascii="Georgia" w:hAnsi="Georgia" w:cs="Arial"/>
          <w:sz w:val="22"/>
          <w:szCs w:val="22"/>
        </w:rPr>
        <w:t xml:space="preserve"> </w:t>
      </w:r>
    </w:p>
    <w:p w:rsidR="00A37A30" w:rsidRPr="00B01848" w:rsidRDefault="00A37A30" w:rsidP="00462EE3">
      <w:pPr>
        <w:tabs>
          <w:tab w:val="left" w:pos="900"/>
          <w:tab w:val="left" w:pos="2520"/>
        </w:tabs>
        <w:ind w:left="900" w:right="900" w:hanging="180"/>
        <w:jc w:val="both"/>
        <w:rPr>
          <w:rFonts w:ascii="Georgia" w:hAnsi="Georgia" w:cs="Arial"/>
          <w:sz w:val="22"/>
          <w:szCs w:val="22"/>
        </w:rPr>
      </w:pPr>
    </w:p>
    <w:p w:rsidR="00A37A30" w:rsidRPr="00B01848" w:rsidRDefault="00A37A30" w:rsidP="00462EE3">
      <w:pPr>
        <w:tabs>
          <w:tab w:val="left" w:pos="180"/>
          <w:tab w:val="left" w:pos="900"/>
          <w:tab w:val="left" w:pos="2520"/>
        </w:tabs>
        <w:ind w:left="900" w:right="900" w:hanging="180"/>
        <w:jc w:val="both"/>
        <w:rPr>
          <w:rFonts w:ascii="Georgia" w:hAnsi="Georgia" w:cs="Arial"/>
          <w:sz w:val="22"/>
          <w:szCs w:val="22"/>
        </w:rPr>
      </w:pPr>
    </w:p>
    <w:p w:rsidR="00A37A30" w:rsidRPr="00B01848" w:rsidRDefault="00A37A30" w:rsidP="00462EE3">
      <w:pPr>
        <w:ind w:left="720" w:right="900"/>
        <w:jc w:val="both"/>
        <w:rPr>
          <w:rFonts w:ascii="Georgia" w:hAnsi="Georgia" w:cs="Arial"/>
          <w:sz w:val="22"/>
          <w:szCs w:val="22"/>
        </w:rPr>
      </w:pPr>
      <w:r w:rsidRPr="00B01848">
        <w:rPr>
          <w:rFonts w:ascii="Georgia" w:hAnsi="Georgia" w:cs="Arial"/>
          <w:spacing w:val="2"/>
          <w:sz w:val="22"/>
          <w:szCs w:val="22"/>
        </w:rPr>
        <w:t xml:space="preserve">The case will be assigned to a doctor to review and you will get an answer back within </w:t>
      </w:r>
      <w:r w:rsidRPr="00B01848">
        <w:rPr>
          <w:rFonts w:ascii="Georgia" w:hAnsi="Georgia" w:cs="Arial"/>
          <w:sz w:val="22"/>
          <w:szCs w:val="22"/>
        </w:rPr>
        <w:t>72 hours or less. You will have access to the doctor who did the review and in most cases that is free of charge.</w:t>
      </w:r>
    </w:p>
    <w:p w:rsidR="00A37A30" w:rsidRPr="00B01848" w:rsidRDefault="00A37A30" w:rsidP="00462EE3">
      <w:pPr>
        <w:ind w:left="720" w:right="900"/>
        <w:jc w:val="both"/>
        <w:rPr>
          <w:rFonts w:ascii="Georgia" w:hAnsi="Georgia" w:cs="Arial"/>
          <w:sz w:val="22"/>
          <w:szCs w:val="22"/>
        </w:rPr>
      </w:pPr>
    </w:p>
    <w:p w:rsidR="00A37A30" w:rsidRPr="00B01848" w:rsidRDefault="00A37A30" w:rsidP="00462EE3">
      <w:pPr>
        <w:ind w:left="720" w:right="900"/>
        <w:jc w:val="both"/>
        <w:rPr>
          <w:rFonts w:ascii="Georgia" w:hAnsi="Georgia" w:cs="Arial"/>
          <w:sz w:val="22"/>
          <w:szCs w:val="22"/>
        </w:rPr>
      </w:pPr>
      <w:r w:rsidRPr="00B01848">
        <w:rPr>
          <w:rFonts w:ascii="Georgia" w:hAnsi="Georgia" w:cs="Arial"/>
          <w:sz w:val="22"/>
          <w:szCs w:val="22"/>
        </w:rPr>
        <w:t xml:space="preserve">Please indicate whether you have a central scanning center for </w:t>
      </w:r>
      <w:r>
        <w:rPr>
          <w:rFonts w:ascii="Georgia" w:hAnsi="Georgia" w:cs="Arial"/>
          <w:sz w:val="22"/>
          <w:szCs w:val="22"/>
        </w:rPr>
        <w:t>CCS</w:t>
      </w:r>
      <w:r w:rsidRPr="00B01848">
        <w:rPr>
          <w:rFonts w:ascii="Georgia" w:hAnsi="Georgia" w:cs="Arial"/>
          <w:sz w:val="22"/>
          <w:szCs w:val="22"/>
        </w:rPr>
        <w:t xml:space="preserve"> to return the report and the invoice.</w:t>
      </w:r>
    </w:p>
    <w:p w:rsidR="00A37A30" w:rsidRPr="00B01848" w:rsidRDefault="00A37A30" w:rsidP="00462EE3">
      <w:pPr>
        <w:ind w:left="720" w:right="900"/>
        <w:jc w:val="both"/>
        <w:rPr>
          <w:rFonts w:ascii="Georgia" w:hAnsi="Georgia" w:cs="Arial"/>
          <w:sz w:val="22"/>
          <w:szCs w:val="22"/>
        </w:rPr>
      </w:pPr>
    </w:p>
    <w:p w:rsidR="00A37A30" w:rsidRPr="00B01848" w:rsidRDefault="00A37A30" w:rsidP="00462EE3">
      <w:pPr>
        <w:ind w:left="720" w:right="900"/>
        <w:jc w:val="both"/>
        <w:rPr>
          <w:rFonts w:ascii="Georgia" w:hAnsi="Georgia" w:cs="Arial"/>
          <w:sz w:val="22"/>
          <w:szCs w:val="22"/>
        </w:rPr>
      </w:pPr>
      <w:r w:rsidRPr="00B01848">
        <w:rPr>
          <w:rFonts w:ascii="Georgia" w:hAnsi="Georgia" w:cs="Arial"/>
          <w:sz w:val="22"/>
          <w:szCs w:val="22"/>
        </w:rPr>
        <w:t>Multi-trauma, psyche cardio, respiratory etc will take longer and may cost more.</w:t>
      </w:r>
    </w:p>
    <w:p w:rsidR="00A37A30" w:rsidRPr="00B01848" w:rsidRDefault="00A37A30" w:rsidP="00462EE3">
      <w:pPr>
        <w:ind w:left="720" w:right="900"/>
        <w:jc w:val="both"/>
        <w:rPr>
          <w:rFonts w:ascii="Georgia" w:hAnsi="Georgia" w:cs="Arial"/>
          <w:sz w:val="22"/>
          <w:szCs w:val="22"/>
        </w:rPr>
      </w:pPr>
    </w:p>
    <w:p w:rsidR="00A37A30" w:rsidRPr="00B01848" w:rsidRDefault="00A37A30" w:rsidP="00462EE3">
      <w:pPr>
        <w:ind w:left="720" w:right="900"/>
        <w:jc w:val="both"/>
        <w:rPr>
          <w:rFonts w:ascii="Georgia" w:hAnsi="Georgia" w:cs="Arial"/>
          <w:sz w:val="22"/>
          <w:szCs w:val="22"/>
        </w:rPr>
      </w:pPr>
      <w:r w:rsidRPr="00B01848">
        <w:rPr>
          <w:rFonts w:ascii="Georgia" w:hAnsi="Georgia" w:cs="Arial"/>
          <w:sz w:val="22"/>
          <w:szCs w:val="22"/>
        </w:rPr>
        <w:t>In CA we offer the PD rating for indemnity purposes but need all of the wage etc. information filled in.</w:t>
      </w:r>
    </w:p>
    <w:p w:rsidR="00A37A30" w:rsidRPr="00B01848" w:rsidRDefault="00A37A30" w:rsidP="00462EE3">
      <w:pPr>
        <w:ind w:left="720" w:right="900"/>
        <w:jc w:val="both"/>
        <w:rPr>
          <w:rFonts w:ascii="Georgia" w:hAnsi="Georgia" w:cs="Arial"/>
          <w:sz w:val="22"/>
          <w:szCs w:val="22"/>
        </w:rPr>
      </w:pPr>
    </w:p>
    <w:p w:rsidR="00A37A30" w:rsidRPr="00B01848" w:rsidRDefault="00A37A30" w:rsidP="00462EE3">
      <w:pPr>
        <w:ind w:left="720" w:right="900"/>
        <w:jc w:val="both"/>
        <w:rPr>
          <w:rFonts w:ascii="Georgia" w:hAnsi="Georgia" w:cs="Arial"/>
          <w:sz w:val="22"/>
          <w:szCs w:val="22"/>
        </w:rPr>
      </w:pPr>
      <w:r w:rsidRPr="00B01848">
        <w:rPr>
          <w:rFonts w:ascii="Georgia" w:hAnsi="Georgia" w:cs="Arial"/>
          <w:sz w:val="22"/>
          <w:szCs w:val="22"/>
        </w:rPr>
        <w:t xml:space="preserve">In TX and NV we calculate the payout as well, as long as we get the wage information. </w:t>
      </w:r>
    </w:p>
    <w:p w:rsidR="00A37A30" w:rsidRDefault="00A37A30" w:rsidP="00462EE3">
      <w:pPr>
        <w:tabs>
          <w:tab w:val="left" w:pos="900"/>
          <w:tab w:val="left" w:pos="2520"/>
        </w:tabs>
        <w:ind w:left="900" w:right="900" w:hanging="180"/>
        <w:rPr>
          <w:rFonts w:ascii="Georgia" w:hAnsi="Georgia"/>
        </w:rPr>
      </w:pPr>
    </w:p>
    <w:p w:rsidR="00A37A30" w:rsidRDefault="00A37A30" w:rsidP="00462EE3">
      <w:pPr>
        <w:tabs>
          <w:tab w:val="left" w:pos="900"/>
          <w:tab w:val="left" w:pos="2520"/>
        </w:tabs>
        <w:ind w:left="900" w:right="900" w:hanging="180"/>
        <w:rPr>
          <w:rFonts w:ascii="Georgia" w:hAnsi="Georgia"/>
        </w:rPr>
      </w:pPr>
    </w:p>
    <w:p w:rsidR="00A37A30" w:rsidRDefault="00A37A30" w:rsidP="00462EE3">
      <w:pPr>
        <w:tabs>
          <w:tab w:val="num" w:pos="900"/>
        </w:tabs>
        <w:ind w:left="900" w:right="720" w:hanging="180"/>
        <w:rPr>
          <w:rFonts w:ascii="Georgia" w:hAnsi="Georgia"/>
        </w:rPr>
      </w:pPr>
    </w:p>
    <w:p w:rsidR="00A37A30" w:rsidRPr="00462EE3" w:rsidRDefault="00A37A30" w:rsidP="00462EE3">
      <w:pPr>
        <w:pStyle w:val="Footer"/>
        <w:tabs>
          <w:tab w:val="num" w:pos="900"/>
        </w:tabs>
        <w:ind w:left="900" w:right="720" w:hanging="180"/>
        <w:jc w:val="center"/>
        <w:rPr>
          <w:sz w:val="22"/>
          <w:szCs w:val="22"/>
        </w:rPr>
      </w:pPr>
      <w:r w:rsidRPr="00462EE3">
        <w:rPr>
          <w:sz w:val="22"/>
          <w:szCs w:val="22"/>
        </w:rPr>
        <w:t xml:space="preserve">Cost Containment Solutions, LLC  </w:t>
      </w:r>
      <w:r w:rsidRPr="00462EE3">
        <w:rPr>
          <w:sz w:val="22"/>
          <w:szCs w:val="22"/>
        </w:rPr>
        <w:sym w:font="Symbol" w:char="F0B7"/>
      </w:r>
      <w:r w:rsidRPr="00462EE3">
        <w:rPr>
          <w:sz w:val="22"/>
          <w:szCs w:val="22"/>
        </w:rPr>
        <w:t xml:space="preserve">  </w:t>
      </w:r>
      <w:smartTag w:uri="urn:schemas-microsoft-com:office:smarttags" w:element="State">
        <w:smartTag w:uri="urn:schemas-microsoft-com:office:smarttags" w:element="address">
          <w:smartTag w:uri="urn:schemas-microsoft-com:office:smarttags" w:element="address">
            <w:smartTag w:uri="urn:schemas-microsoft-com:office:smarttags" w:element="Street">
              <w:r w:rsidRPr="00462EE3">
                <w:rPr>
                  <w:sz w:val="22"/>
                  <w:szCs w:val="22"/>
                </w:rPr>
                <w:t>PO Box 290607</w:t>
              </w:r>
            </w:smartTag>
          </w:smartTag>
          <w:r w:rsidRPr="00462EE3">
            <w:rPr>
              <w:sz w:val="22"/>
              <w:szCs w:val="22"/>
            </w:rPr>
            <w:t xml:space="preserve">  </w:t>
          </w:r>
          <w:r w:rsidRPr="00462EE3">
            <w:rPr>
              <w:sz w:val="22"/>
              <w:szCs w:val="22"/>
            </w:rPr>
            <w:sym w:font="Symbol" w:char="F0B7"/>
          </w:r>
          <w:r w:rsidRPr="00462EE3">
            <w:rPr>
              <w:sz w:val="22"/>
              <w:szCs w:val="22"/>
            </w:rPr>
            <w:t xml:space="preserve">  </w:t>
          </w:r>
          <w:smartTag w:uri="urn:schemas-microsoft-com:office:smarttags" w:element="address">
            <w:r w:rsidRPr="00462EE3">
              <w:rPr>
                <w:sz w:val="22"/>
                <w:szCs w:val="22"/>
              </w:rPr>
              <w:t>Nashville</w:t>
            </w:r>
          </w:smartTag>
          <w:r w:rsidRPr="00462EE3">
            <w:rPr>
              <w:sz w:val="22"/>
              <w:szCs w:val="22"/>
            </w:rPr>
            <w:t xml:space="preserve">, </w:t>
          </w:r>
          <w:smartTag w:uri="urn:schemas-microsoft-com:office:smarttags" w:element="address">
            <w:r w:rsidRPr="00462EE3">
              <w:rPr>
                <w:sz w:val="22"/>
                <w:szCs w:val="22"/>
              </w:rPr>
              <w:t>TN</w:t>
            </w:r>
          </w:smartTag>
        </w:smartTag>
      </w:smartTag>
    </w:p>
    <w:p w:rsidR="00A37A30" w:rsidRPr="00462EE3" w:rsidRDefault="00A37A30" w:rsidP="00462EE3">
      <w:pPr>
        <w:pStyle w:val="Footer"/>
        <w:tabs>
          <w:tab w:val="num" w:pos="900"/>
        </w:tabs>
        <w:ind w:left="900" w:right="720" w:hanging="180"/>
        <w:jc w:val="center"/>
        <w:rPr>
          <w:sz w:val="22"/>
          <w:szCs w:val="22"/>
          <w:lang w:val="fr-FR"/>
        </w:rPr>
      </w:pPr>
      <w:hyperlink r:id="rId13" w:history="1">
        <w:r w:rsidRPr="00462EE3">
          <w:rPr>
            <w:rStyle w:val="Hyperlink"/>
            <w:sz w:val="22"/>
            <w:szCs w:val="22"/>
            <w:lang w:val="fr-FR"/>
          </w:rPr>
          <w:t>www.CostContainmentSolutions.com</w:t>
        </w:r>
      </w:hyperlink>
      <w:r w:rsidRPr="00462EE3">
        <w:rPr>
          <w:sz w:val="22"/>
          <w:szCs w:val="22"/>
          <w:lang w:val="fr-FR"/>
        </w:rPr>
        <w:t xml:space="preserve">  </w:t>
      </w:r>
      <w:r w:rsidRPr="00462EE3">
        <w:rPr>
          <w:sz w:val="22"/>
          <w:szCs w:val="22"/>
        </w:rPr>
        <w:sym w:font="Symbol" w:char="F0B7"/>
      </w:r>
      <w:r w:rsidRPr="00462EE3">
        <w:rPr>
          <w:sz w:val="22"/>
          <w:szCs w:val="22"/>
        </w:rPr>
        <w:t xml:space="preserve"> </w:t>
      </w:r>
      <w:r w:rsidRPr="00462EE3">
        <w:rPr>
          <w:sz w:val="22"/>
          <w:szCs w:val="22"/>
          <w:lang w:val="fr-FR"/>
        </w:rPr>
        <w:t xml:space="preserve"> </w:t>
      </w:r>
      <w:hyperlink r:id="rId14" w:history="1">
        <w:r w:rsidRPr="00462EE3">
          <w:rPr>
            <w:rStyle w:val="Hyperlink"/>
            <w:sz w:val="22"/>
            <w:szCs w:val="22"/>
            <w:lang w:val="fr-FR"/>
          </w:rPr>
          <w:t>IR@CostContainmentSolutions.com</w:t>
        </w:r>
      </w:hyperlink>
    </w:p>
    <w:p w:rsidR="00A37A30" w:rsidRPr="00462EE3" w:rsidRDefault="00A37A30" w:rsidP="00462EE3">
      <w:pPr>
        <w:pStyle w:val="Footer"/>
        <w:tabs>
          <w:tab w:val="num" w:pos="900"/>
        </w:tabs>
        <w:ind w:left="900" w:right="720" w:hanging="180"/>
        <w:jc w:val="center"/>
        <w:rPr>
          <w:sz w:val="22"/>
          <w:szCs w:val="22"/>
        </w:rPr>
      </w:pPr>
      <w:r w:rsidRPr="00462EE3">
        <w:rPr>
          <w:sz w:val="22"/>
          <w:szCs w:val="22"/>
        </w:rPr>
        <w:t xml:space="preserve">Phone (866) 236-4910 Ext 712  </w:t>
      </w:r>
      <w:r w:rsidRPr="00462EE3">
        <w:rPr>
          <w:sz w:val="22"/>
          <w:szCs w:val="22"/>
        </w:rPr>
        <w:sym w:font="Symbol" w:char="F0B7"/>
      </w:r>
      <w:r w:rsidRPr="00462EE3">
        <w:rPr>
          <w:sz w:val="22"/>
          <w:szCs w:val="22"/>
        </w:rPr>
        <w:t xml:space="preserve">  Fax: (800) 867-1522</w:t>
      </w:r>
    </w:p>
    <w:sectPr w:rsidR="00A37A30" w:rsidRPr="00462EE3" w:rsidSect="00E074B7">
      <w:headerReference w:type="default" r:id="rId15"/>
      <w:type w:val="continuous"/>
      <w:pgSz w:w="12240" w:h="15840"/>
      <w:pgMar w:top="360" w:right="720" w:bottom="720" w:left="720" w:header="360" w:footer="3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A30" w:rsidRDefault="00A37A30">
      <w:r>
        <w:separator/>
      </w:r>
    </w:p>
  </w:endnote>
  <w:endnote w:type="continuationSeparator" w:id="0">
    <w:p w:rsidR="00A37A30" w:rsidRDefault="00A37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A30" w:rsidRDefault="00A37A30">
      <w:r>
        <w:separator/>
      </w:r>
    </w:p>
  </w:footnote>
  <w:footnote w:type="continuationSeparator" w:id="0">
    <w:p w:rsidR="00A37A30" w:rsidRDefault="00A37A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A30" w:rsidRPr="00462EE3" w:rsidRDefault="00A37A30" w:rsidP="00462EE3">
    <w:pPr>
      <w:pStyle w:val="Header"/>
      <w:tabs>
        <w:tab w:val="clear" w:pos="8640"/>
        <w:tab w:val="right" w:pos="10440"/>
      </w:tabs>
      <w:rPr>
        <w:rFonts w:ascii="Perpetua Titling MT" w:hAnsi="Perpetua Titling MT"/>
        <w:b/>
        <w:sz w:val="32"/>
        <w:szCs w:val="32"/>
        <w:vertAlign w:val="superscri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23EEB"/>
    <w:multiLevelType w:val="hybridMultilevel"/>
    <w:tmpl w:val="118A44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8A7FE5"/>
    <w:multiLevelType w:val="hybridMultilevel"/>
    <w:tmpl w:val="74A2E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0F1"/>
    <w:rsid w:val="000020EF"/>
    <w:rsid w:val="00005F48"/>
    <w:rsid w:val="00011AB2"/>
    <w:rsid w:val="00021AC8"/>
    <w:rsid w:val="00026E4A"/>
    <w:rsid w:val="000335A5"/>
    <w:rsid w:val="0003521F"/>
    <w:rsid w:val="00046E44"/>
    <w:rsid w:val="0005242F"/>
    <w:rsid w:val="00060197"/>
    <w:rsid w:val="00074386"/>
    <w:rsid w:val="0008208A"/>
    <w:rsid w:val="000847C8"/>
    <w:rsid w:val="00087274"/>
    <w:rsid w:val="000A0E10"/>
    <w:rsid w:val="000A349A"/>
    <w:rsid w:val="000A53C0"/>
    <w:rsid w:val="000B4ECB"/>
    <w:rsid w:val="000B5D03"/>
    <w:rsid w:val="000B6FA9"/>
    <w:rsid w:val="000B701A"/>
    <w:rsid w:val="000C1786"/>
    <w:rsid w:val="000C458F"/>
    <w:rsid w:val="000C6B72"/>
    <w:rsid w:val="000E02B2"/>
    <w:rsid w:val="000E7475"/>
    <w:rsid w:val="000F3AFA"/>
    <w:rsid w:val="000F4A1C"/>
    <w:rsid w:val="0010036F"/>
    <w:rsid w:val="00104665"/>
    <w:rsid w:val="00107B83"/>
    <w:rsid w:val="001107B7"/>
    <w:rsid w:val="00111427"/>
    <w:rsid w:val="00120E86"/>
    <w:rsid w:val="00121598"/>
    <w:rsid w:val="00123874"/>
    <w:rsid w:val="001239F5"/>
    <w:rsid w:val="00140865"/>
    <w:rsid w:val="00145420"/>
    <w:rsid w:val="001467B9"/>
    <w:rsid w:val="0015588D"/>
    <w:rsid w:val="001631DE"/>
    <w:rsid w:val="001728A0"/>
    <w:rsid w:val="00173A33"/>
    <w:rsid w:val="00176074"/>
    <w:rsid w:val="00176EDF"/>
    <w:rsid w:val="00186C26"/>
    <w:rsid w:val="001913B0"/>
    <w:rsid w:val="001945A8"/>
    <w:rsid w:val="001A2D9B"/>
    <w:rsid w:val="001A3056"/>
    <w:rsid w:val="001A65C5"/>
    <w:rsid w:val="001B0328"/>
    <w:rsid w:val="001B51C0"/>
    <w:rsid w:val="001C2DEF"/>
    <w:rsid w:val="001C429B"/>
    <w:rsid w:val="001C7F4D"/>
    <w:rsid w:val="001D473C"/>
    <w:rsid w:val="001D6ED3"/>
    <w:rsid w:val="001E7AFF"/>
    <w:rsid w:val="001F4025"/>
    <w:rsid w:val="002000E0"/>
    <w:rsid w:val="0021254C"/>
    <w:rsid w:val="00213A44"/>
    <w:rsid w:val="00224030"/>
    <w:rsid w:val="002300D3"/>
    <w:rsid w:val="00231065"/>
    <w:rsid w:val="00240760"/>
    <w:rsid w:val="00245ECB"/>
    <w:rsid w:val="002541C0"/>
    <w:rsid w:val="002571A7"/>
    <w:rsid w:val="002605DF"/>
    <w:rsid w:val="0026780F"/>
    <w:rsid w:val="00277FC1"/>
    <w:rsid w:val="00280311"/>
    <w:rsid w:val="0028675A"/>
    <w:rsid w:val="00287334"/>
    <w:rsid w:val="002879BD"/>
    <w:rsid w:val="002A0119"/>
    <w:rsid w:val="002A4C0C"/>
    <w:rsid w:val="002B706F"/>
    <w:rsid w:val="002B76C0"/>
    <w:rsid w:val="002B7D5C"/>
    <w:rsid w:val="002B7D8C"/>
    <w:rsid w:val="002C09BA"/>
    <w:rsid w:val="002C2DD9"/>
    <w:rsid w:val="002C5972"/>
    <w:rsid w:val="002E008D"/>
    <w:rsid w:val="002E1F1B"/>
    <w:rsid w:val="002E5296"/>
    <w:rsid w:val="002F04EC"/>
    <w:rsid w:val="002F0EEC"/>
    <w:rsid w:val="002F74A0"/>
    <w:rsid w:val="00305EDD"/>
    <w:rsid w:val="0030783A"/>
    <w:rsid w:val="00311D68"/>
    <w:rsid w:val="003158D5"/>
    <w:rsid w:val="00317C7D"/>
    <w:rsid w:val="00323382"/>
    <w:rsid w:val="00326B95"/>
    <w:rsid w:val="0034232A"/>
    <w:rsid w:val="0035297B"/>
    <w:rsid w:val="003563B7"/>
    <w:rsid w:val="003609E6"/>
    <w:rsid w:val="00361632"/>
    <w:rsid w:val="00363B2F"/>
    <w:rsid w:val="00366250"/>
    <w:rsid w:val="00367B35"/>
    <w:rsid w:val="00386291"/>
    <w:rsid w:val="003A0DA1"/>
    <w:rsid w:val="003A2266"/>
    <w:rsid w:val="003C15D6"/>
    <w:rsid w:val="003C3A1C"/>
    <w:rsid w:val="003C43DE"/>
    <w:rsid w:val="003C4C37"/>
    <w:rsid w:val="003C649B"/>
    <w:rsid w:val="003C6CFF"/>
    <w:rsid w:val="003F213B"/>
    <w:rsid w:val="003F7712"/>
    <w:rsid w:val="004260C4"/>
    <w:rsid w:val="00432F43"/>
    <w:rsid w:val="0044226C"/>
    <w:rsid w:val="00454504"/>
    <w:rsid w:val="00457D43"/>
    <w:rsid w:val="00462EE3"/>
    <w:rsid w:val="004641AD"/>
    <w:rsid w:val="00472775"/>
    <w:rsid w:val="004766EE"/>
    <w:rsid w:val="004B288C"/>
    <w:rsid w:val="004C7900"/>
    <w:rsid w:val="004D462F"/>
    <w:rsid w:val="004D535D"/>
    <w:rsid w:val="004D5504"/>
    <w:rsid w:val="004F1605"/>
    <w:rsid w:val="004F2FE8"/>
    <w:rsid w:val="004F69BB"/>
    <w:rsid w:val="00501754"/>
    <w:rsid w:val="00503068"/>
    <w:rsid w:val="00516B68"/>
    <w:rsid w:val="00516E2C"/>
    <w:rsid w:val="00517198"/>
    <w:rsid w:val="00526E4D"/>
    <w:rsid w:val="00534709"/>
    <w:rsid w:val="0053545A"/>
    <w:rsid w:val="005422B8"/>
    <w:rsid w:val="00544469"/>
    <w:rsid w:val="00554A13"/>
    <w:rsid w:val="00556450"/>
    <w:rsid w:val="00557AC1"/>
    <w:rsid w:val="005662F4"/>
    <w:rsid w:val="00567259"/>
    <w:rsid w:val="00574352"/>
    <w:rsid w:val="00576E2D"/>
    <w:rsid w:val="005774C0"/>
    <w:rsid w:val="00585013"/>
    <w:rsid w:val="0059263F"/>
    <w:rsid w:val="005A2D5E"/>
    <w:rsid w:val="005A6880"/>
    <w:rsid w:val="005B444C"/>
    <w:rsid w:val="005B699F"/>
    <w:rsid w:val="005C6159"/>
    <w:rsid w:val="005D4C49"/>
    <w:rsid w:val="005E06BF"/>
    <w:rsid w:val="0060419F"/>
    <w:rsid w:val="00604519"/>
    <w:rsid w:val="00610B12"/>
    <w:rsid w:val="006112BF"/>
    <w:rsid w:val="00613B12"/>
    <w:rsid w:val="00621EEC"/>
    <w:rsid w:val="00625506"/>
    <w:rsid w:val="00631F13"/>
    <w:rsid w:val="00633321"/>
    <w:rsid w:val="006415C7"/>
    <w:rsid w:val="00641988"/>
    <w:rsid w:val="00643558"/>
    <w:rsid w:val="006518D6"/>
    <w:rsid w:val="006565D4"/>
    <w:rsid w:val="00664262"/>
    <w:rsid w:val="0066594E"/>
    <w:rsid w:val="00676768"/>
    <w:rsid w:val="0068189E"/>
    <w:rsid w:val="006826F8"/>
    <w:rsid w:val="00687A11"/>
    <w:rsid w:val="00690B5F"/>
    <w:rsid w:val="006959A2"/>
    <w:rsid w:val="00697422"/>
    <w:rsid w:val="006A56A3"/>
    <w:rsid w:val="006A7C11"/>
    <w:rsid w:val="006B0EBB"/>
    <w:rsid w:val="006B7A48"/>
    <w:rsid w:val="006C5884"/>
    <w:rsid w:val="006D35A3"/>
    <w:rsid w:val="006D5986"/>
    <w:rsid w:val="006D5FD1"/>
    <w:rsid w:val="006E1312"/>
    <w:rsid w:val="006E1F1C"/>
    <w:rsid w:val="006E3799"/>
    <w:rsid w:val="006F0235"/>
    <w:rsid w:val="006F070A"/>
    <w:rsid w:val="006F4B28"/>
    <w:rsid w:val="007038A3"/>
    <w:rsid w:val="00705D5A"/>
    <w:rsid w:val="0071481E"/>
    <w:rsid w:val="00715CBE"/>
    <w:rsid w:val="00715E06"/>
    <w:rsid w:val="007219A7"/>
    <w:rsid w:val="00725374"/>
    <w:rsid w:val="00725AD0"/>
    <w:rsid w:val="00727A7E"/>
    <w:rsid w:val="00731AC5"/>
    <w:rsid w:val="007404D0"/>
    <w:rsid w:val="00740516"/>
    <w:rsid w:val="00745608"/>
    <w:rsid w:val="007468C4"/>
    <w:rsid w:val="00751D44"/>
    <w:rsid w:val="00762E72"/>
    <w:rsid w:val="00764F56"/>
    <w:rsid w:val="00766475"/>
    <w:rsid w:val="00775D53"/>
    <w:rsid w:val="00787326"/>
    <w:rsid w:val="00791073"/>
    <w:rsid w:val="00793E55"/>
    <w:rsid w:val="007B1541"/>
    <w:rsid w:val="007C2A11"/>
    <w:rsid w:val="007D39FB"/>
    <w:rsid w:val="007E501D"/>
    <w:rsid w:val="007F2112"/>
    <w:rsid w:val="007F23F7"/>
    <w:rsid w:val="007F2433"/>
    <w:rsid w:val="007F4905"/>
    <w:rsid w:val="007F77D2"/>
    <w:rsid w:val="0080062D"/>
    <w:rsid w:val="008013F4"/>
    <w:rsid w:val="00803AC5"/>
    <w:rsid w:val="00804503"/>
    <w:rsid w:val="008049F2"/>
    <w:rsid w:val="00817535"/>
    <w:rsid w:val="00821D2D"/>
    <w:rsid w:val="008368BE"/>
    <w:rsid w:val="00850E67"/>
    <w:rsid w:val="00853F53"/>
    <w:rsid w:val="008545BC"/>
    <w:rsid w:val="00854DB3"/>
    <w:rsid w:val="008650B3"/>
    <w:rsid w:val="00866D34"/>
    <w:rsid w:val="00871A03"/>
    <w:rsid w:val="00873F9A"/>
    <w:rsid w:val="008751DB"/>
    <w:rsid w:val="008776D5"/>
    <w:rsid w:val="0088046D"/>
    <w:rsid w:val="008818A4"/>
    <w:rsid w:val="00884CAC"/>
    <w:rsid w:val="008907E6"/>
    <w:rsid w:val="00891B6D"/>
    <w:rsid w:val="0089618E"/>
    <w:rsid w:val="008A6493"/>
    <w:rsid w:val="008A7B46"/>
    <w:rsid w:val="008C7025"/>
    <w:rsid w:val="008D08CE"/>
    <w:rsid w:val="008D3981"/>
    <w:rsid w:val="008E58BF"/>
    <w:rsid w:val="008E6F2F"/>
    <w:rsid w:val="008F2B5C"/>
    <w:rsid w:val="008F3567"/>
    <w:rsid w:val="008F6C3F"/>
    <w:rsid w:val="00900E43"/>
    <w:rsid w:val="009017A4"/>
    <w:rsid w:val="0090767D"/>
    <w:rsid w:val="009332AE"/>
    <w:rsid w:val="00933D1A"/>
    <w:rsid w:val="009423F9"/>
    <w:rsid w:val="009442BD"/>
    <w:rsid w:val="00947A72"/>
    <w:rsid w:val="00955B38"/>
    <w:rsid w:val="00963C9F"/>
    <w:rsid w:val="009642D4"/>
    <w:rsid w:val="0096510E"/>
    <w:rsid w:val="00970D8B"/>
    <w:rsid w:val="00971D8F"/>
    <w:rsid w:val="00982E8E"/>
    <w:rsid w:val="009921AD"/>
    <w:rsid w:val="00992FE2"/>
    <w:rsid w:val="009A2345"/>
    <w:rsid w:val="009A2414"/>
    <w:rsid w:val="009A665C"/>
    <w:rsid w:val="009B42A3"/>
    <w:rsid w:val="009C7363"/>
    <w:rsid w:val="009D0442"/>
    <w:rsid w:val="009D1FC4"/>
    <w:rsid w:val="009D6EAC"/>
    <w:rsid w:val="009E4164"/>
    <w:rsid w:val="009E697B"/>
    <w:rsid w:val="009F23E6"/>
    <w:rsid w:val="009F4107"/>
    <w:rsid w:val="00A05DB4"/>
    <w:rsid w:val="00A154F0"/>
    <w:rsid w:val="00A1689F"/>
    <w:rsid w:val="00A20384"/>
    <w:rsid w:val="00A238C8"/>
    <w:rsid w:val="00A278D4"/>
    <w:rsid w:val="00A279F3"/>
    <w:rsid w:val="00A32E89"/>
    <w:rsid w:val="00A37A30"/>
    <w:rsid w:val="00A45666"/>
    <w:rsid w:val="00A504B6"/>
    <w:rsid w:val="00A5479F"/>
    <w:rsid w:val="00A61F1F"/>
    <w:rsid w:val="00A63123"/>
    <w:rsid w:val="00A6365A"/>
    <w:rsid w:val="00A66043"/>
    <w:rsid w:val="00A67EC2"/>
    <w:rsid w:val="00A80D84"/>
    <w:rsid w:val="00A80EDB"/>
    <w:rsid w:val="00A849D9"/>
    <w:rsid w:val="00A866C4"/>
    <w:rsid w:val="00A92706"/>
    <w:rsid w:val="00A93524"/>
    <w:rsid w:val="00A947E8"/>
    <w:rsid w:val="00A952CE"/>
    <w:rsid w:val="00A979F0"/>
    <w:rsid w:val="00AA632F"/>
    <w:rsid w:val="00AB3743"/>
    <w:rsid w:val="00AC5A76"/>
    <w:rsid w:val="00AD1688"/>
    <w:rsid w:val="00AD2213"/>
    <w:rsid w:val="00AD69A1"/>
    <w:rsid w:val="00AE1D5F"/>
    <w:rsid w:val="00AF66B1"/>
    <w:rsid w:val="00B01848"/>
    <w:rsid w:val="00B1138F"/>
    <w:rsid w:val="00B12E0C"/>
    <w:rsid w:val="00B244A8"/>
    <w:rsid w:val="00B32CAB"/>
    <w:rsid w:val="00B33A6E"/>
    <w:rsid w:val="00B3645D"/>
    <w:rsid w:val="00B454FB"/>
    <w:rsid w:val="00B47C4E"/>
    <w:rsid w:val="00B563D3"/>
    <w:rsid w:val="00B63177"/>
    <w:rsid w:val="00B71A3D"/>
    <w:rsid w:val="00B76C4C"/>
    <w:rsid w:val="00B775DC"/>
    <w:rsid w:val="00B779EA"/>
    <w:rsid w:val="00B86EAA"/>
    <w:rsid w:val="00B97D23"/>
    <w:rsid w:val="00BA2AAD"/>
    <w:rsid w:val="00BA3195"/>
    <w:rsid w:val="00BA379B"/>
    <w:rsid w:val="00BA3967"/>
    <w:rsid w:val="00BA5BEB"/>
    <w:rsid w:val="00BA755D"/>
    <w:rsid w:val="00BD2F89"/>
    <w:rsid w:val="00BD438E"/>
    <w:rsid w:val="00BD59A1"/>
    <w:rsid w:val="00BE182C"/>
    <w:rsid w:val="00BE66D3"/>
    <w:rsid w:val="00BE6D22"/>
    <w:rsid w:val="00BF0AEC"/>
    <w:rsid w:val="00BF7B6D"/>
    <w:rsid w:val="00C25691"/>
    <w:rsid w:val="00C36B90"/>
    <w:rsid w:val="00C37BDA"/>
    <w:rsid w:val="00C415E7"/>
    <w:rsid w:val="00C4172B"/>
    <w:rsid w:val="00C4209B"/>
    <w:rsid w:val="00C44784"/>
    <w:rsid w:val="00C512BF"/>
    <w:rsid w:val="00C539C6"/>
    <w:rsid w:val="00C65659"/>
    <w:rsid w:val="00C715B2"/>
    <w:rsid w:val="00C73AD2"/>
    <w:rsid w:val="00C80C44"/>
    <w:rsid w:val="00C840AF"/>
    <w:rsid w:val="00C8503F"/>
    <w:rsid w:val="00C93E12"/>
    <w:rsid w:val="00C9652C"/>
    <w:rsid w:val="00CA386A"/>
    <w:rsid w:val="00CB0BFA"/>
    <w:rsid w:val="00CB3E55"/>
    <w:rsid w:val="00CB65A7"/>
    <w:rsid w:val="00CC3A86"/>
    <w:rsid w:val="00CC4AA7"/>
    <w:rsid w:val="00CC6CC1"/>
    <w:rsid w:val="00CD17B9"/>
    <w:rsid w:val="00CD3DF2"/>
    <w:rsid w:val="00CD43B7"/>
    <w:rsid w:val="00CE2BDD"/>
    <w:rsid w:val="00CE509C"/>
    <w:rsid w:val="00CE711D"/>
    <w:rsid w:val="00D02433"/>
    <w:rsid w:val="00D121CE"/>
    <w:rsid w:val="00D2050D"/>
    <w:rsid w:val="00D23127"/>
    <w:rsid w:val="00D23578"/>
    <w:rsid w:val="00D240F1"/>
    <w:rsid w:val="00D3178B"/>
    <w:rsid w:val="00D352E1"/>
    <w:rsid w:val="00D356E9"/>
    <w:rsid w:val="00D407D8"/>
    <w:rsid w:val="00D44957"/>
    <w:rsid w:val="00D557B9"/>
    <w:rsid w:val="00D561F9"/>
    <w:rsid w:val="00D60186"/>
    <w:rsid w:val="00D64B27"/>
    <w:rsid w:val="00D65353"/>
    <w:rsid w:val="00D71429"/>
    <w:rsid w:val="00D735E8"/>
    <w:rsid w:val="00D81B16"/>
    <w:rsid w:val="00D8619B"/>
    <w:rsid w:val="00DA2BE0"/>
    <w:rsid w:val="00DA4A32"/>
    <w:rsid w:val="00DB287B"/>
    <w:rsid w:val="00DB5F15"/>
    <w:rsid w:val="00DE2E23"/>
    <w:rsid w:val="00DF64FC"/>
    <w:rsid w:val="00DF723D"/>
    <w:rsid w:val="00E00C74"/>
    <w:rsid w:val="00E03858"/>
    <w:rsid w:val="00E0425D"/>
    <w:rsid w:val="00E04344"/>
    <w:rsid w:val="00E05808"/>
    <w:rsid w:val="00E06AA0"/>
    <w:rsid w:val="00E074B7"/>
    <w:rsid w:val="00E1148B"/>
    <w:rsid w:val="00E1178F"/>
    <w:rsid w:val="00E13239"/>
    <w:rsid w:val="00E132C7"/>
    <w:rsid w:val="00E13B36"/>
    <w:rsid w:val="00E24977"/>
    <w:rsid w:val="00E2752E"/>
    <w:rsid w:val="00E32CA3"/>
    <w:rsid w:val="00E3330E"/>
    <w:rsid w:val="00E346FD"/>
    <w:rsid w:val="00E43F5F"/>
    <w:rsid w:val="00E444D1"/>
    <w:rsid w:val="00E51167"/>
    <w:rsid w:val="00E533D0"/>
    <w:rsid w:val="00E53D75"/>
    <w:rsid w:val="00E57082"/>
    <w:rsid w:val="00E61EED"/>
    <w:rsid w:val="00E66008"/>
    <w:rsid w:val="00E6797B"/>
    <w:rsid w:val="00E76B23"/>
    <w:rsid w:val="00E86569"/>
    <w:rsid w:val="00E86F86"/>
    <w:rsid w:val="00EB4D79"/>
    <w:rsid w:val="00EC0F6F"/>
    <w:rsid w:val="00EC3A26"/>
    <w:rsid w:val="00ED1A49"/>
    <w:rsid w:val="00ED5558"/>
    <w:rsid w:val="00EE12C2"/>
    <w:rsid w:val="00EE1DBD"/>
    <w:rsid w:val="00EF7707"/>
    <w:rsid w:val="00F0564D"/>
    <w:rsid w:val="00F141AE"/>
    <w:rsid w:val="00F20715"/>
    <w:rsid w:val="00F243EF"/>
    <w:rsid w:val="00F251FE"/>
    <w:rsid w:val="00F47BFC"/>
    <w:rsid w:val="00F6635D"/>
    <w:rsid w:val="00F73820"/>
    <w:rsid w:val="00F75BD2"/>
    <w:rsid w:val="00F77D3B"/>
    <w:rsid w:val="00F8252F"/>
    <w:rsid w:val="00F84191"/>
    <w:rsid w:val="00F90103"/>
    <w:rsid w:val="00F940A1"/>
    <w:rsid w:val="00FA093B"/>
    <w:rsid w:val="00FA335F"/>
    <w:rsid w:val="00FA3DF0"/>
    <w:rsid w:val="00FB6116"/>
    <w:rsid w:val="00FC68E1"/>
    <w:rsid w:val="00FD400A"/>
    <w:rsid w:val="00FD454D"/>
    <w:rsid w:val="00FD7AC5"/>
    <w:rsid w:val="00FE4ED0"/>
    <w:rsid w:val="00FF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BDD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66594E"/>
    <w:pPr>
      <w:spacing w:before="100" w:beforeAutospacing="1" w:after="100" w:afterAutospacing="1"/>
      <w:outlineLvl w:val="0"/>
    </w:pPr>
    <w:rPr>
      <w:kern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635D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D240F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6635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240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6635D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D240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84CAC"/>
    <w:rPr>
      <w:rFonts w:cs="Times New Roman"/>
      <w:color w:val="0000FF"/>
      <w:u w:val="single"/>
    </w:rPr>
  </w:style>
  <w:style w:type="paragraph" w:customStyle="1" w:styleId="msoaddress">
    <w:name w:val="msoaddress"/>
    <w:uiPriority w:val="99"/>
    <w:rsid w:val="00D735E8"/>
    <w:rPr>
      <w:rFonts w:ascii="Gill Sans MT" w:hAnsi="Gill Sans MT"/>
      <w:color w:val="000000"/>
      <w:kern w:val="28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2F7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635D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CD3DF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6635D"/>
    <w:rPr>
      <w:rFonts w:cs="Times New Roman"/>
      <w:sz w:val="2"/>
    </w:rPr>
  </w:style>
  <w:style w:type="character" w:customStyle="1" w:styleId="CharChar1">
    <w:name w:val="Char Char1"/>
    <w:basedOn w:val="DefaultParagraphFont"/>
    <w:uiPriority w:val="99"/>
    <w:semiHidden/>
    <w:rsid w:val="00462EE3"/>
    <w:rPr>
      <w:rFonts w:cs="Times New Roman"/>
      <w:sz w:val="20"/>
      <w:szCs w:val="20"/>
    </w:rPr>
  </w:style>
  <w:style w:type="character" w:customStyle="1" w:styleId="CharChar">
    <w:name w:val="Char Char"/>
    <w:basedOn w:val="DefaultParagraphFont"/>
    <w:uiPriority w:val="99"/>
    <w:semiHidden/>
    <w:rsid w:val="00462EE3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1041">
          <w:marLeft w:val="0"/>
          <w:marRight w:val="0"/>
          <w:marTop w:val="150"/>
          <w:marBottom w:val="15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1428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9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1043">
          <w:marLeft w:val="0"/>
          <w:marRight w:val="0"/>
          <w:marTop w:val="150"/>
          <w:marBottom w:val="15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1428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9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1033">
          <w:marLeft w:val="0"/>
          <w:marRight w:val="0"/>
          <w:marTop w:val="150"/>
          <w:marBottom w:val="15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14289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9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@CostContainmentSolutions.com" TargetMode="External"/><Relationship Id="rId13" Type="http://schemas.openxmlformats.org/officeDocument/2006/relationships/hyperlink" Target="mailto:www.CostContainmentSolu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IR@CostContainmentSolutions.com%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R@CostContainmentSolutions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www.CostContainmentSolution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IR@CostContainmentSolu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281</TotalTime>
  <Pages>2</Pages>
  <Words>484</Words>
  <Characters>2763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</dc:title>
  <dc:subject/>
  <dc:creator>Glen</dc:creator>
  <cp:keywords/>
  <dc:description/>
  <cp:lastModifiedBy>Stacey</cp:lastModifiedBy>
  <cp:revision>18</cp:revision>
  <cp:lastPrinted>2010-12-20T20:50:00Z</cp:lastPrinted>
  <dcterms:created xsi:type="dcterms:W3CDTF">2010-12-17T16:43:00Z</dcterms:created>
  <dcterms:modified xsi:type="dcterms:W3CDTF">2010-12-21T20:47:00Z</dcterms:modified>
</cp:coreProperties>
</file>